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36E" w:rsidRPr="00A12B71" w:rsidRDefault="003E036E" w:rsidP="00A12B7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A12B71">
        <w:rPr>
          <w:rFonts w:ascii="Times New Roman" w:hAnsi="Times New Roman" w:cs="Times New Roman"/>
          <w:sz w:val="28"/>
          <w:szCs w:val="28"/>
        </w:rPr>
        <w:t>УТВЕРЖДАЮ</w:t>
      </w:r>
    </w:p>
    <w:p w:rsidR="003E036E" w:rsidRPr="00A12B71" w:rsidRDefault="003E036E" w:rsidP="00A12B7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12B7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Председатель  Контрольно - счетного </w:t>
      </w:r>
    </w:p>
    <w:p w:rsidR="003E036E" w:rsidRPr="00A12B71" w:rsidRDefault="003E036E" w:rsidP="00A12B7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12B71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A12B71">
        <w:rPr>
          <w:rFonts w:ascii="Times New Roman" w:hAnsi="Times New Roman" w:cs="Times New Roman"/>
          <w:sz w:val="28"/>
          <w:szCs w:val="28"/>
        </w:rPr>
        <w:tab/>
      </w:r>
      <w:r w:rsidRPr="00A12B71">
        <w:rPr>
          <w:rFonts w:ascii="Times New Roman" w:hAnsi="Times New Roman" w:cs="Times New Roman"/>
          <w:sz w:val="28"/>
          <w:szCs w:val="28"/>
        </w:rPr>
        <w:tab/>
      </w:r>
      <w:r w:rsidRPr="00A12B71">
        <w:rPr>
          <w:rFonts w:ascii="Times New Roman" w:hAnsi="Times New Roman" w:cs="Times New Roman"/>
          <w:sz w:val="28"/>
          <w:szCs w:val="28"/>
        </w:rPr>
        <w:tab/>
      </w:r>
      <w:r w:rsidRPr="00A12B71">
        <w:rPr>
          <w:rFonts w:ascii="Times New Roman" w:hAnsi="Times New Roman" w:cs="Times New Roman"/>
          <w:sz w:val="28"/>
          <w:szCs w:val="28"/>
        </w:rPr>
        <w:tab/>
        <w:t>органа города Армянска</w:t>
      </w:r>
    </w:p>
    <w:p w:rsidR="003E036E" w:rsidRPr="00A12B71" w:rsidRDefault="003E036E" w:rsidP="00A12B7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12B7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_______________       Н.Л. Никулина</w:t>
      </w:r>
    </w:p>
    <w:p w:rsidR="003E036E" w:rsidRPr="00A12B71" w:rsidRDefault="003E036E" w:rsidP="00A12B7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12B71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A12B71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02</w:t>
      </w:r>
      <w:r w:rsidRPr="00A12B71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A12B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октября                 </w:t>
      </w:r>
      <w:r w:rsidRPr="00A12B71">
        <w:rPr>
          <w:rFonts w:ascii="Times New Roman" w:hAnsi="Times New Roman" w:cs="Times New Roman"/>
          <w:sz w:val="28"/>
          <w:szCs w:val="28"/>
        </w:rPr>
        <w:t>2017 год</w:t>
      </w:r>
    </w:p>
    <w:p w:rsidR="003E036E" w:rsidRDefault="003E036E" w:rsidP="00477A18">
      <w:pPr>
        <w:pStyle w:val="NormalWeb"/>
        <w:spacing w:before="119" w:beforeAutospacing="0" w:after="0" w:afterAutospacing="0" w:line="360" w:lineRule="atLeast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Отчет</w:t>
      </w:r>
    </w:p>
    <w:p w:rsidR="003E036E" w:rsidRDefault="003E036E" w:rsidP="005C74B8">
      <w:pPr>
        <w:pStyle w:val="NormalWeb"/>
        <w:spacing w:before="119" w:beforeAutospacing="0" w:after="0" w:afterAutospacing="0" w:line="360" w:lineRule="atLeast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 результатах проведения контрольного мероприятия</w:t>
      </w:r>
    </w:p>
    <w:p w:rsidR="003E036E" w:rsidRDefault="003E036E" w:rsidP="005C74B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2245B">
        <w:rPr>
          <w:rFonts w:ascii="Times New Roman" w:hAnsi="Times New Roman" w:cs="Times New Roman"/>
          <w:b/>
          <w:bCs/>
          <w:sz w:val="28"/>
          <w:szCs w:val="28"/>
        </w:rPr>
        <w:t>«Соблюдение услови</w:t>
      </w:r>
      <w:r>
        <w:rPr>
          <w:rFonts w:ascii="Times New Roman" w:hAnsi="Times New Roman" w:cs="Times New Roman"/>
          <w:b/>
          <w:bCs/>
          <w:sz w:val="28"/>
          <w:szCs w:val="28"/>
        </w:rPr>
        <w:t>й получения и использования МКП</w:t>
      </w:r>
      <w:r w:rsidRPr="00E2245B">
        <w:rPr>
          <w:rFonts w:ascii="Times New Roman" w:hAnsi="Times New Roman" w:cs="Times New Roman"/>
          <w:b/>
          <w:bCs/>
          <w:sz w:val="28"/>
          <w:szCs w:val="28"/>
        </w:rPr>
        <w:t xml:space="preserve"> субсидий</w:t>
      </w:r>
    </w:p>
    <w:p w:rsidR="003E036E" w:rsidRPr="00E2245B" w:rsidRDefault="003E036E" w:rsidP="005C74B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2245B">
        <w:rPr>
          <w:rFonts w:ascii="Times New Roman" w:hAnsi="Times New Roman" w:cs="Times New Roman"/>
          <w:b/>
          <w:bCs/>
          <w:sz w:val="28"/>
          <w:szCs w:val="28"/>
        </w:rPr>
        <w:t xml:space="preserve"> из бюджета муниципального образования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2245B">
        <w:rPr>
          <w:rFonts w:ascii="Times New Roman" w:hAnsi="Times New Roman" w:cs="Times New Roman"/>
          <w:b/>
          <w:bCs/>
          <w:sz w:val="28"/>
          <w:szCs w:val="28"/>
        </w:rPr>
        <w:t>городской округ Армя</w:t>
      </w:r>
      <w:r>
        <w:rPr>
          <w:rFonts w:ascii="Times New Roman" w:hAnsi="Times New Roman" w:cs="Times New Roman"/>
          <w:b/>
          <w:bCs/>
          <w:sz w:val="28"/>
          <w:szCs w:val="28"/>
        </w:rPr>
        <w:t>нск Республики Крым в 2016 году».</w:t>
      </w:r>
    </w:p>
    <w:p w:rsidR="003E036E" w:rsidRDefault="003E036E" w:rsidP="00DE783A">
      <w:pPr>
        <w:pStyle w:val="NormalWeb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3E036E" w:rsidRPr="00162796" w:rsidRDefault="003E036E" w:rsidP="00DE783A">
      <w:pPr>
        <w:pStyle w:val="NormalWeb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162796">
        <w:rPr>
          <w:b/>
          <w:bCs/>
          <w:color w:val="000000"/>
          <w:sz w:val="28"/>
          <w:szCs w:val="28"/>
        </w:rPr>
        <w:t xml:space="preserve">г. </w:t>
      </w:r>
      <w:r w:rsidRPr="00162796">
        <w:rPr>
          <w:b/>
          <w:bCs/>
          <w:sz w:val="28"/>
          <w:szCs w:val="28"/>
        </w:rPr>
        <w:t xml:space="preserve">Армянск                                         </w:t>
      </w:r>
      <w:r>
        <w:rPr>
          <w:b/>
          <w:bCs/>
          <w:sz w:val="28"/>
          <w:szCs w:val="28"/>
        </w:rPr>
        <w:t xml:space="preserve">                                  </w:t>
      </w:r>
      <w:r w:rsidRPr="004118D6">
        <w:rPr>
          <w:b/>
          <w:bCs/>
          <w:sz w:val="28"/>
          <w:szCs w:val="28"/>
        </w:rPr>
        <w:t>«</w:t>
      </w:r>
      <w:r>
        <w:rPr>
          <w:b/>
          <w:bCs/>
          <w:sz w:val="28"/>
          <w:szCs w:val="28"/>
        </w:rPr>
        <w:t>02</w:t>
      </w:r>
      <w:r w:rsidRPr="004118D6">
        <w:rPr>
          <w:b/>
          <w:bCs/>
          <w:sz w:val="28"/>
          <w:szCs w:val="28"/>
        </w:rPr>
        <w:t xml:space="preserve"> »</w:t>
      </w:r>
      <w:r>
        <w:rPr>
          <w:b/>
          <w:bCs/>
          <w:sz w:val="28"/>
          <w:szCs w:val="28"/>
        </w:rPr>
        <w:t>октября</w:t>
      </w:r>
      <w:r w:rsidRPr="00162796">
        <w:rPr>
          <w:rStyle w:val="apple-converted-space"/>
          <w:b/>
          <w:bCs/>
          <w:sz w:val="28"/>
          <w:szCs w:val="28"/>
        </w:rPr>
        <w:t> </w:t>
      </w:r>
      <w:r w:rsidRPr="00162796">
        <w:rPr>
          <w:b/>
          <w:bCs/>
          <w:sz w:val="28"/>
          <w:szCs w:val="28"/>
        </w:rPr>
        <w:t>2017 года</w:t>
      </w:r>
    </w:p>
    <w:p w:rsidR="003E036E" w:rsidRPr="00F16883" w:rsidRDefault="003E036E" w:rsidP="00DE783A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F16883">
        <w:rPr>
          <w:sz w:val="28"/>
          <w:szCs w:val="28"/>
        </w:rPr>
        <w:t xml:space="preserve"> </w:t>
      </w:r>
    </w:p>
    <w:p w:rsidR="003E036E" w:rsidRPr="00E2245B" w:rsidRDefault="003E036E" w:rsidP="001F0C33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2245B">
        <w:rPr>
          <w:b/>
          <w:bCs/>
          <w:color w:val="000000"/>
          <w:sz w:val="28"/>
          <w:szCs w:val="28"/>
        </w:rPr>
        <w:t>Объект контрольного мероприятия:</w:t>
      </w:r>
      <w:r w:rsidRPr="00E2245B">
        <w:rPr>
          <w:color w:val="000000"/>
          <w:sz w:val="28"/>
          <w:szCs w:val="28"/>
        </w:rPr>
        <w:t xml:space="preserve"> </w:t>
      </w:r>
      <w:r w:rsidRPr="00E2245B">
        <w:rPr>
          <w:rStyle w:val="apple-converted-space"/>
          <w:color w:val="000000"/>
          <w:sz w:val="28"/>
          <w:szCs w:val="28"/>
        </w:rPr>
        <w:t> </w:t>
      </w:r>
      <w:r w:rsidRPr="00E2245B">
        <w:rPr>
          <w:sz w:val="28"/>
          <w:szCs w:val="28"/>
        </w:rPr>
        <w:t xml:space="preserve">Муниципальное </w:t>
      </w:r>
      <w:r>
        <w:rPr>
          <w:sz w:val="28"/>
          <w:szCs w:val="28"/>
        </w:rPr>
        <w:t>казен</w:t>
      </w:r>
      <w:r w:rsidRPr="00E2245B">
        <w:rPr>
          <w:sz w:val="28"/>
          <w:szCs w:val="28"/>
        </w:rPr>
        <w:t xml:space="preserve">ное </w:t>
      </w:r>
      <w:r>
        <w:rPr>
          <w:sz w:val="28"/>
          <w:szCs w:val="28"/>
        </w:rPr>
        <w:t>предприятие «Благоустройство</w:t>
      </w:r>
      <w:r w:rsidRPr="00E2245B">
        <w:rPr>
          <w:sz w:val="28"/>
          <w:szCs w:val="28"/>
        </w:rPr>
        <w:t>» муниципального образования городской округ Армянск Республики Крым.</w:t>
      </w:r>
    </w:p>
    <w:p w:rsidR="003E036E" w:rsidRPr="00DB7958" w:rsidRDefault="003E036E" w:rsidP="001F0C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45B"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Цель:</w:t>
      </w:r>
      <w:r w:rsidRPr="00E2245B">
        <w:rPr>
          <w:rFonts w:ascii="Times New Roman" w:hAnsi="Times New Roman" w:cs="Times New Roman"/>
          <w:sz w:val="28"/>
          <w:szCs w:val="28"/>
        </w:rPr>
        <w:t xml:space="preserve"> </w:t>
      </w:r>
      <w:r w:rsidRPr="00526F6E">
        <w:rPr>
          <w:rFonts w:ascii="Times New Roman" w:hAnsi="Times New Roman" w:cs="Times New Roman"/>
          <w:sz w:val="28"/>
          <w:szCs w:val="28"/>
        </w:rPr>
        <w:t>проверка соблюдения условий получения и использования субсидии из бюджета муниципального образования городской округ Армянск Республики Крым на финансовое обеспечение затрат Муниципального казенного предприятия «Благоустройство» муниципального образования городской округ Армянск Республики Крым в связи с созданием и обустройством новых мест захоронения (новое кладбище).</w:t>
      </w:r>
      <w:r w:rsidRPr="00DB79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036E" w:rsidRPr="001F0C33" w:rsidRDefault="003E036E" w:rsidP="001F0C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0C3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Предмет контрольного мероприятия:</w:t>
      </w:r>
      <w:r w:rsidRPr="001F0C33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 Нормативные правовые акты, </w:t>
      </w:r>
      <w:r w:rsidRPr="001F0C33">
        <w:rPr>
          <w:rStyle w:val="apple-converted-space"/>
          <w:rFonts w:ascii="Times New Roman" w:hAnsi="Times New Roman" w:cs="Times New Roman"/>
          <w:sz w:val="28"/>
          <w:szCs w:val="28"/>
        </w:rPr>
        <w:t xml:space="preserve">другие документы о направлении и  использовании </w:t>
      </w:r>
      <w:r w:rsidRPr="001F0C33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субсидии </w:t>
      </w:r>
      <w:r w:rsidRPr="001F0C33">
        <w:rPr>
          <w:rFonts w:ascii="Times New Roman" w:hAnsi="Times New Roman" w:cs="Times New Roman"/>
          <w:sz w:val="28"/>
          <w:szCs w:val="28"/>
        </w:rPr>
        <w:t>из бюджета муниципального образования городской округ Армянск Республики Крым в 2016 году.</w:t>
      </w:r>
    </w:p>
    <w:p w:rsidR="003E036E" w:rsidRPr="00E2245B" w:rsidRDefault="003E036E" w:rsidP="001F0C3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45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Период, </w:t>
      </w:r>
      <w:r w:rsidRPr="00E2245B">
        <w:rPr>
          <w:rFonts w:ascii="Times New Roman" w:hAnsi="Times New Roman" w:cs="Times New Roman"/>
          <w:b/>
          <w:bCs/>
          <w:sz w:val="28"/>
          <w:szCs w:val="28"/>
        </w:rPr>
        <w:t xml:space="preserve">за </w:t>
      </w:r>
      <w:r w:rsidRPr="00E2245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котор</w:t>
      </w:r>
      <w:r w:rsidRPr="00E2245B">
        <w:rPr>
          <w:rFonts w:ascii="Times New Roman" w:hAnsi="Times New Roman" w:cs="Times New Roman"/>
          <w:b/>
          <w:bCs/>
          <w:sz w:val="28"/>
          <w:szCs w:val="28"/>
        </w:rPr>
        <w:t>ый</w:t>
      </w:r>
      <w:r w:rsidRPr="00E2245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проводится контрольное мероприятие: </w:t>
      </w:r>
      <w:r w:rsidRPr="00E2245B">
        <w:rPr>
          <w:rFonts w:ascii="Times New Roman" w:hAnsi="Times New Roman" w:cs="Times New Roman"/>
          <w:sz w:val="28"/>
          <w:szCs w:val="28"/>
        </w:rPr>
        <w:t xml:space="preserve">с </w:t>
      </w:r>
      <w:r w:rsidRPr="00126396">
        <w:rPr>
          <w:rFonts w:ascii="Times New Roman" w:hAnsi="Times New Roman" w:cs="Times New Roman"/>
          <w:sz w:val="28"/>
          <w:szCs w:val="28"/>
        </w:rPr>
        <w:t>05.10</w:t>
      </w:r>
      <w:r w:rsidRPr="00D83514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  <w:r w:rsidRPr="00E2245B">
        <w:rPr>
          <w:rFonts w:ascii="Times New Roman" w:hAnsi="Times New Roman" w:cs="Times New Roman"/>
          <w:sz w:val="28"/>
          <w:szCs w:val="28"/>
        </w:rPr>
        <w:t>2016 года по 01.01.2017 года.</w:t>
      </w:r>
    </w:p>
    <w:p w:rsidR="003E036E" w:rsidRDefault="003E036E" w:rsidP="001F0C33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2245B">
        <w:rPr>
          <w:b/>
          <w:bCs/>
          <w:color w:val="000000"/>
          <w:sz w:val="28"/>
          <w:szCs w:val="28"/>
        </w:rPr>
        <w:t>Метод проведения контрольного мероприятия:</w:t>
      </w:r>
      <w:r>
        <w:rPr>
          <w:rStyle w:val="apple-converted-space"/>
          <w:color w:val="000000"/>
          <w:sz w:val="28"/>
          <w:szCs w:val="28"/>
        </w:rPr>
        <w:t xml:space="preserve"> камерально, </w:t>
      </w:r>
      <w:r w:rsidRPr="00E2245B">
        <w:rPr>
          <w:color w:val="000000"/>
          <w:sz w:val="28"/>
          <w:szCs w:val="28"/>
        </w:rPr>
        <w:t>выборочный</w:t>
      </w:r>
      <w:r w:rsidRPr="00E2245B">
        <w:rPr>
          <w:sz w:val="28"/>
          <w:szCs w:val="28"/>
        </w:rPr>
        <w:t>.</w:t>
      </w:r>
    </w:p>
    <w:p w:rsidR="003E036E" w:rsidRDefault="003E036E" w:rsidP="001F0C33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3E036E" w:rsidRPr="003C24BF" w:rsidRDefault="003E036E" w:rsidP="00D04FD3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b/>
          <w:bCs/>
          <w:sz w:val="28"/>
          <w:szCs w:val="28"/>
        </w:rPr>
      </w:pPr>
      <w:r w:rsidRPr="00D04FD3">
        <w:rPr>
          <w:rStyle w:val="apple-converted-space"/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Style w:val="apple-converted-space"/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r w:rsidRPr="00D04FD3">
        <w:rPr>
          <w:rStyle w:val="apple-converted-space"/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C24BF">
        <w:rPr>
          <w:rFonts w:ascii="Times New Roman" w:hAnsi="Times New Roman" w:cs="Times New Roman"/>
          <w:b/>
          <w:bCs/>
          <w:sz w:val="28"/>
          <w:szCs w:val="28"/>
        </w:rPr>
        <w:t>В ходе проведения контрольного мероприятия  установлено:</w:t>
      </w:r>
    </w:p>
    <w:p w:rsidR="003E036E" w:rsidRDefault="003E036E" w:rsidP="00061AFA">
      <w:pPr>
        <w:pStyle w:val="NormalWeb"/>
        <w:spacing w:before="0" w:beforeAutospacing="0" w:after="0" w:afterAutospacing="0"/>
        <w:ind w:firstLine="709"/>
        <w:jc w:val="both"/>
        <w:rPr>
          <w:i/>
          <w:iCs/>
        </w:rPr>
      </w:pPr>
      <w:r>
        <w:rPr>
          <w:sz w:val="28"/>
          <w:szCs w:val="28"/>
        </w:rPr>
        <w:t xml:space="preserve">1.Распоряжение  администрации города Армянска о назначении Догадаева Александра Петровича в проверяемом периоде на должность директора  МКП «Благоустройство» не установлено </w:t>
      </w:r>
      <w:r w:rsidRPr="00736753">
        <w:rPr>
          <w:i/>
          <w:iCs/>
          <w:sz w:val="28"/>
          <w:szCs w:val="28"/>
        </w:rPr>
        <w:t xml:space="preserve"> (</w:t>
      </w:r>
      <w:r w:rsidRPr="00D64422">
        <w:rPr>
          <w:i/>
          <w:iCs/>
        </w:rPr>
        <w:t>на</w:t>
      </w:r>
      <w:r>
        <w:rPr>
          <w:i/>
          <w:iCs/>
          <w:sz w:val="28"/>
          <w:szCs w:val="28"/>
        </w:rPr>
        <w:t xml:space="preserve"> </w:t>
      </w:r>
      <w:r w:rsidRPr="00D64422">
        <w:rPr>
          <w:i/>
          <w:iCs/>
        </w:rPr>
        <w:t>дату заключения трудового договора</w:t>
      </w:r>
      <w:r>
        <w:rPr>
          <w:i/>
          <w:iCs/>
          <w:sz w:val="28"/>
          <w:szCs w:val="28"/>
        </w:rPr>
        <w:t xml:space="preserve"> </w:t>
      </w:r>
      <w:r>
        <w:rPr>
          <w:i/>
          <w:iCs/>
        </w:rPr>
        <w:t xml:space="preserve">не исполнены нормы п.5 Раздела </w:t>
      </w:r>
      <w:r>
        <w:rPr>
          <w:i/>
          <w:iCs/>
          <w:lang w:val="en-US"/>
        </w:rPr>
        <w:t>II</w:t>
      </w:r>
      <w:r>
        <w:rPr>
          <w:i/>
          <w:iCs/>
        </w:rPr>
        <w:t>. Положения о порядке назначения на должность и освобождения от должности руководителей муниципальных учреждений, муниципальных предприятий муниципального образования городской округ Армянск Республики Крым, утвержденного Постановлением главы администрации от 30.01.2015г. №10).</w:t>
      </w:r>
    </w:p>
    <w:p w:rsidR="003E036E" w:rsidRDefault="003E036E" w:rsidP="00061AF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2.П</w:t>
      </w:r>
      <w:r w:rsidRPr="008E01DA">
        <w:rPr>
          <w:rFonts w:ascii="Times New Roman" w:hAnsi="Times New Roman" w:cs="Times New Roman"/>
          <w:sz w:val="28"/>
          <w:szCs w:val="28"/>
        </w:rPr>
        <w:t>ри заключении договоров</w:t>
      </w:r>
      <w:r w:rsidRPr="00C50C98">
        <w:rPr>
          <w:rFonts w:ascii="Times New Roman" w:hAnsi="Times New Roman" w:cs="Times New Roman"/>
          <w:sz w:val="28"/>
          <w:szCs w:val="28"/>
        </w:rPr>
        <w:t xml:space="preserve"> </w:t>
      </w:r>
      <w:r w:rsidRPr="008E01DA">
        <w:rPr>
          <w:rFonts w:ascii="Times New Roman" w:hAnsi="Times New Roman" w:cs="Times New Roman"/>
          <w:sz w:val="28"/>
          <w:szCs w:val="28"/>
        </w:rPr>
        <w:t>на услуг</w:t>
      </w:r>
      <w:r>
        <w:rPr>
          <w:rFonts w:ascii="Times New Roman" w:hAnsi="Times New Roman" w:cs="Times New Roman"/>
          <w:sz w:val="28"/>
          <w:szCs w:val="28"/>
        </w:rPr>
        <w:t>и специального автомобиля</w:t>
      </w:r>
      <w:r w:rsidRPr="008E01D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транспортного обслуживания, </w:t>
      </w:r>
      <w:r w:rsidRPr="008E01DA">
        <w:rPr>
          <w:rFonts w:ascii="Times New Roman" w:hAnsi="Times New Roman" w:cs="Times New Roman"/>
          <w:sz w:val="28"/>
          <w:szCs w:val="28"/>
        </w:rPr>
        <w:t xml:space="preserve">поставки товара, купли-продажи </w:t>
      </w:r>
      <w:r>
        <w:rPr>
          <w:rFonts w:ascii="Times New Roman" w:hAnsi="Times New Roman" w:cs="Times New Roman"/>
          <w:sz w:val="28"/>
          <w:szCs w:val="28"/>
        </w:rPr>
        <w:t>строительных материалов не учитывались требования Ф</w:t>
      </w:r>
      <w:r w:rsidRPr="008E01DA">
        <w:rPr>
          <w:rFonts w:ascii="Times New Roman" w:hAnsi="Times New Roman" w:cs="Times New Roman"/>
          <w:sz w:val="28"/>
          <w:szCs w:val="28"/>
        </w:rPr>
        <w:t>едеральных законов от 18.07.2011 № 223-ФЗ и от 05.04.2013 № 44-ФЗ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E01DA">
        <w:rPr>
          <w:rFonts w:ascii="Times New Roman" w:hAnsi="Times New Roman" w:cs="Times New Roman"/>
          <w:sz w:val="28"/>
          <w:szCs w:val="28"/>
        </w:rPr>
        <w:t xml:space="preserve"> На официальном сайте единой информационной системы в сфере закупок МК</w:t>
      </w:r>
      <w:r>
        <w:rPr>
          <w:rFonts w:ascii="Times New Roman" w:hAnsi="Times New Roman" w:cs="Times New Roman"/>
          <w:sz w:val="28"/>
          <w:szCs w:val="28"/>
        </w:rPr>
        <w:t>П «Благоустройство» не разместило</w:t>
      </w:r>
      <w:r w:rsidRPr="008E01DA">
        <w:rPr>
          <w:rFonts w:ascii="Times New Roman" w:hAnsi="Times New Roman" w:cs="Times New Roman"/>
          <w:sz w:val="28"/>
          <w:szCs w:val="28"/>
        </w:rPr>
        <w:t xml:space="preserve"> положение о закупках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</w:t>
      </w:r>
      <w:r w:rsidRPr="008E01DA">
        <w:rPr>
          <w:rFonts w:ascii="Times New Roman" w:hAnsi="Times New Roman" w:cs="Times New Roman"/>
          <w:sz w:val="28"/>
          <w:szCs w:val="28"/>
        </w:rPr>
        <w:t xml:space="preserve"> ст.8</w:t>
      </w:r>
      <w:r>
        <w:rPr>
          <w:rFonts w:ascii="Times New Roman" w:hAnsi="Times New Roman" w:cs="Times New Roman"/>
          <w:sz w:val="28"/>
          <w:szCs w:val="28"/>
        </w:rPr>
        <w:t>. Ф</w:t>
      </w:r>
      <w:r w:rsidRPr="008E01DA">
        <w:rPr>
          <w:rFonts w:ascii="Times New Roman" w:hAnsi="Times New Roman" w:cs="Times New Roman"/>
          <w:sz w:val="28"/>
          <w:szCs w:val="28"/>
        </w:rPr>
        <w:t>едеральног</w:t>
      </w:r>
      <w:r>
        <w:rPr>
          <w:rFonts w:ascii="Times New Roman" w:hAnsi="Times New Roman" w:cs="Times New Roman"/>
          <w:sz w:val="28"/>
          <w:szCs w:val="28"/>
        </w:rPr>
        <w:t>о закона от 18.07.2011 № 223-ФЗ,</w:t>
      </w:r>
      <w:r w:rsidRPr="008414EB">
        <w:rPr>
          <w:rFonts w:ascii="Times New Roman" w:hAnsi="Times New Roman" w:cs="Times New Roman"/>
          <w:sz w:val="28"/>
          <w:szCs w:val="28"/>
        </w:rPr>
        <w:t xml:space="preserve"> </w:t>
      </w:r>
      <w:r w:rsidRPr="008E01DA">
        <w:rPr>
          <w:rFonts w:ascii="Times New Roman" w:hAnsi="Times New Roman" w:cs="Times New Roman"/>
          <w:sz w:val="28"/>
          <w:szCs w:val="28"/>
        </w:rPr>
        <w:t xml:space="preserve">планы-графики (планы закупок) </w:t>
      </w:r>
      <w:r>
        <w:rPr>
          <w:rFonts w:ascii="Times New Roman" w:hAnsi="Times New Roman" w:cs="Times New Roman"/>
          <w:sz w:val="28"/>
          <w:szCs w:val="28"/>
        </w:rPr>
        <w:t>в соответствии со ст.21 Ф</w:t>
      </w:r>
      <w:r w:rsidRPr="008E01DA">
        <w:rPr>
          <w:rFonts w:ascii="Times New Roman" w:hAnsi="Times New Roman" w:cs="Times New Roman"/>
          <w:sz w:val="28"/>
          <w:szCs w:val="28"/>
        </w:rPr>
        <w:t xml:space="preserve">едерального закона от 05.04.2013 № 44-ФЗ </w:t>
      </w:r>
      <w:r w:rsidRPr="0023661B">
        <w:rPr>
          <w:rFonts w:ascii="Times New Roman" w:hAnsi="Times New Roman" w:cs="Times New Roman"/>
          <w:sz w:val="28"/>
          <w:szCs w:val="28"/>
        </w:rPr>
        <w:t>(</w:t>
      </w:r>
      <w:r w:rsidRPr="002028DF">
        <w:rPr>
          <w:rFonts w:ascii="Times New Roman" w:hAnsi="Times New Roman" w:cs="Times New Roman"/>
          <w:i/>
          <w:iCs/>
          <w:sz w:val="24"/>
          <w:szCs w:val="24"/>
        </w:rPr>
        <w:t>нарушены  тр</w:t>
      </w:r>
      <w:r>
        <w:rPr>
          <w:rFonts w:ascii="Times New Roman" w:hAnsi="Times New Roman" w:cs="Times New Roman"/>
          <w:i/>
          <w:iCs/>
          <w:sz w:val="24"/>
          <w:szCs w:val="24"/>
        </w:rPr>
        <w:t>ебования п.1.3. Соглашения № 117</w:t>
      </w:r>
      <w:r w:rsidRPr="00983637">
        <w:rPr>
          <w:rFonts w:ascii="Times New Roman" w:hAnsi="Times New Roman" w:cs="Times New Roman"/>
          <w:sz w:val="28"/>
          <w:szCs w:val="28"/>
        </w:rPr>
        <w:t xml:space="preserve"> </w:t>
      </w:r>
      <w:r w:rsidRPr="00983637">
        <w:rPr>
          <w:rFonts w:ascii="Times New Roman" w:hAnsi="Times New Roman" w:cs="Times New Roman"/>
          <w:i/>
          <w:iCs/>
          <w:sz w:val="24"/>
          <w:szCs w:val="24"/>
        </w:rPr>
        <w:t>о предоставлении субсидии из бюджета муниципального образования городской округ Армянск Республики Крым на финансовое обеспечение затрат Муниципальному казенному предприятию «Благоустройство» муниципального образования городской округ Армянск Республики Крым в связи с созданием и обустройством новых мест захоронения (новое кладбище)</w:t>
      </w:r>
      <w:r w:rsidRPr="002028DF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sz w:val="24"/>
          <w:szCs w:val="24"/>
        </w:rPr>
        <w:t>ст.</w:t>
      </w:r>
      <w:r w:rsidRPr="002028DF">
        <w:rPr>
          <w:rFonts w:ascii="Times New Roman" w:hAnsi="Times New Roman" w:cs="Times New Roman"/>
          <w:i/>
          <w:iCs/>
          <w:sz w:val="24"/>
          <w:szCs w:val="24"/>
        </w:rPr>
        <w:t xml:space="preserve"> 72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2028DF">
        <w:rPr>
          <w:rFonts w:ascii="Times New Roman" w:hAnsi="Times New Roman" w:cs="Times New Roman"/>
          <w:i/>
          <w:iCs/>
          <w:sz w:val="24"/>
          <w:szCs w:val="24"/>
        </w:rPr>
        <w:t xml:space="preserve"> Бюджетного кодекса Российской Федерации)</w:t>
      </w:r>
      <w:r w:rsidRPr="008E01DA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8E01D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p w:rsidR="003E036E" w:rsidRPr="003F2290" w:rsidRDefault="003E036E" w:rsidP="00B700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290">
        <w:rPr>
          <w:rFonts w:ascii="Times New Roman" w:hAnsi="Times New Roman" w:cs="Times New Roman"/>
          <w:sz w:val="28"/>
          <w:szCs w:val="28"/>
        </w:rPr>
        <w:t>Общая сумма закупок  за счет средств субсидии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2290">
        <w:rPr>
          <w:rFonts w:ascii="Times New Roman" w:hAnsi="Times New Roman" w:cs="Times New Roman"/>
          <w:sz w:val="28"/>
          <w:szCs w:val="28"/>
        </w:rPr>
        <w:t xml:space="preserve">составила 1 000 000 руб.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2290">
        <w:rPr>
          <w:rFonts w:ascii="Times New Roman" w:hAnsi="Times New Roman" w:cs="Times New Roman"/>
          <w:sz w:val="28"/>
          <w:szCs w:val="28"/>
        </w:rPr>
        <w:t>Закупки совершены с нарушениями норм п.1.3.Соглашения №11</w:t>
      </w:r>
      <w:r>
        <w:rPr>
          <w:rFonts w:ascii="Times New Roman" w:hAnsi="Times New Roman" w:cs="Times New Roman"/>
          <w:sz w:val="28"/>
          <w:szCs w:val="28"/>
        </w:rPr>
        <w:t>7, ст.72.  Бюджетного кодекса, Ф</w:t>
      </w:r>
      <w:r w:rsidRPr="003F2290">
        <w:rPr>
          <w:rFonts w:ascii="Times New Roman" w:hAnsi="Times New Roman" w:cs="Times New Roman"/>
          <w:sz w:val="28"/>
          <w:szCs w:val="28"/>
        </w:rPr>
        <w:t xml:space="preserve">едеральных законов от 18.07.2011 № 223-ФЗ и от 05.04.2013 № 44-ФЗ. </w:t>
      </w:r>
    </w:p>
    <w:p w:rsidR="003E036E" w:rsidRPr="00CA2DFA" w:rsidRDefault="003E036E" w:rsidP="00064408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290">
        <w:rPr>
          <w:rFonts w:ascii="Times New Roman" w:hAnsi="Times New Roman" w:cs="Times New Roman"/>
          <w:sz w:val="28"/>
          <w:szCs w:val="28"/>
        </w:rPr>
        <w:t xml:space="preserve">3.Остатков средств субсидии не установлено. Нецелевого использования средств  субсидии при выборочной проверке </w:t>
      </w:r>
      <w:r w:rsidRPr="001C1E4C">
        <w:rPr>
          <w:rFonts w:ascii="Times New Roman" w:hAnsi="Times New Roman" w:cs="Times New Roman"/>
          <w:sz w:val="28"/>
          <w:szCs w:val="28"/>
        </w:rPr>
        <w:t>не установлено</w:t>
      </w:r>
      <w:r w:rsidRPr="00CA2DFA">
        <w:rPr>
          <w:rFonts w:ascii="Times New Roman" w:hAnsi="Times New Roman" w:cs="Times New Roman"/>
          <w:sz w:val="28"/>
          <w:szCs w:val="28"/>
        </w:rPr>
        <w:t>.</w:t>
      </w:r>
    </w:p>
    <w:p w:rsidR="003E036E" w:rsidRDefault="003E036E" w:rsidP="00061A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4.Государственная регистрация права оперативного управления Автодороги к свалке не осуществлена  (</w:t>
      </w:r>
      <w:r w:rsidRPr="00DF32DF">
        <w:rPr>
          <w:rFonts w:ascii="Times New Roman" w:hAnsi="Times New Roman" w:cs="Times New Roman"/>
          <w:i/>
          <w:iCs/>
          <w:sz w:val="24"/>
          <w:szCs w:val="24"/>
        </w:rPr>
        <w:t>нарушены нормы ст.131 Гражданского кодекса  Российской Федерации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3E036E" w:rsidRDefault="003E036E" w:rsidP="00061AF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5.Утверждённый в установленном порядке проект  устройства нового кладбища не установлен (</w:t>
      </w:r>
      <w:r w:rsidRPr="00154C50">
        <w:rPr>
          <w:rFonts w:ascii="Times New Roman" w:hAnsi="Times New Roman" w:cs="Times New Roman"/>
          <w:i/>
          <w:iCs/>
          <w:sz w:val="24"/>
          <w:szCs w:val="24"/>
        </w:rPr>
        <w:t xml:space="preserve">нарушены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нормы п.п. 2.7. Раздела 2.                                 </w:t>
      </w:r>
      <w:r w:rsidRPr="00504645">
        <w:rPr>
          <w:rFonts w:ascii="Times New Roman" w:hAnsi="Times New Roman" w:cs="Times New Roman"/>
          <w:i/>
          <w:iCs/>
          <w:sz w:val="24"/>
          <w:szCs w:val="24"/>
        </w:rPr>
        <w:t>СанПин 2.1.2882-11«Гигиенические требования к размещению, устройству</w:t>
      </w:r>
      <w:r w:rsidRPr="0050464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504645">
        <w:rPr>
          <w:rFonts w:ascii="Times New Roman" w:hAnsi="Times New Roman" w:cs="Times New Roman"/>
          <w:i/>
          <w:iCs/>
          <w:sz w:val="24"/>
          <w:szCs w:val="24"/>
        </w:rPr>
        <w:t>и содержанию кладбищ, зданий и сооружений похоронного значения»</w:t>
      </w:r>
      <w:r>
        <w:rPr>
          <w:rFonts w:ascii="Times New Roman" w:hAnsi="Times New Roman" w:cs="Times New Roman"/>
          <w:i/>
          <w:iCs/>
          <w:sz w:val="24"/>
          <w:szCs w:val="24"/>
        </w:rPr>
        <w:t>).</w:t>
      </w:r>
    </w:p>
    <w:p w:rsidR="003E036E" w:rsidRDefault="003E036E" w:rsidP="00B700F0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6.Отсутствие проекта, других документов, определяющих (обосновывающих) требования, нормы, качество и количество   использованных материалов,  привлеченного автотранспорта, продолжительность участка дороги, обеспечивающий подъезд к кладбищу  не дает возможности</w:t>
      </w:r>
      <w:r w:rsidRPr="008C5EBD">
        <w:rPr>
          <w:rFonts w:ascii="Times New Roman" w:hAnsi="Times New Roman" w:cs="Times New Roman"/>
          <w:sz w:val="28"/>
          <w:szCs w:val="28"/>
        </w:rPr>
        <w:t xml:space="preserve"> сделать </w:t>
      </w:r>
      <w:r>
        <w:rPr>
          <w:rFonts w:ascii="Times New Roman" w:hAnsi="Times New Roman" w:cs="Times New Roman"/>
          <w:sz w:val="28"/>
          <w:szCs w:val="28"/>
        </w:rPr>
        <w:t>заключение об  эффективности использования  средств  предоставленной  субсидии.</w:t>
      </w:r>
    </w:p>
    <w:p w:rsidR="003E036E" w:rsidRDefault="003E036E" w:rsidP="000170C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04FD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</w:t>
      </w:r>
      <w:r w:rsidRPr="00D04FD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D04FD3">
        <w:rPr>
          <w:rFonts w:ascii="Times New Roman" w:hAnsi="Times New Roman" w:cs="Times New Roman"/>
          <w:color w:val="000000"/>
          <w:sz w:val="28"/>
          <w:szCs w:val="28"/>
        </w:rPr>
        <w:t xml:space="preserve">Акт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контрольного мероприятия </w:t>
      </w:r>
      <w:r w:rsidRPr="00D04FD3">
        <w:rPr>
          <w:rFonts w:ascii="Times New Roman" w:hAnsi="Times New Roman" w:cs="Times New Roman"/>
          <w:color w:val="000000"/>
          <w:sz w:val="28"/>
          <w:szCs w:val="28"/>
        </w:rPr>
        <w:t>подписан без возражений.</w:t>
      </w:r>
    </w:p>
    <w:p w:rsidR="003E036E" w:rsidRDefault="003E036E" w:rsidP="000170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Д</w:t>
      </w:r>
      <w:r w:rsidRPr="008A35C7">
        <w:rPr>
          <w:rFonts w:ascii="Times New Roman" w:hAnsi="Times New Roman" w:cs="Times New Roman"/>
          <w:sz w:val="28"/>
          <w:szCs w:val="28"/>
        </w:rPr>
        <w:t xml:space="preserve">иректору </w:t>
      </w:r>
      <w:r>
        <w:rPr>
          <w:rFonts w:ascii="Times New Roman" w:hAnsi="Times New Roman" w:cs="Times New Roman"/>
          <w:sz w:val="28"/>
          <w:szCs w:val="28"/>
        </w:rPr>
        <w:t xml:space="preserve"> МКП «Благоустройство»  даны рекомендации при ведении хозяйственной деятельности предприятия и использовании средств, направленных из бюджета муниципального образования, соблюдать нормы действующего законодательства и Соглашений о  предоставлении  субсидий.</w:t>
      </w:r>
      <w:r w:rsidRPr="006748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98276D">
        <w:rPr>
          <w:rFonts w:ascii="Times New Roman" w:hAnsi="Times New Roman" w:cs="Times New Roman"/>
          <w:sz w:val="28"/>
          <w:szCs w:val="28"/>
        </w:rPr>
        <w:t>ринять меры по пресечению и предупреждению в дальнейшем нарушений,</w:t>
      </w:r>
      <w:r>
        <w:rPr>
          <w:rFonts w:ascii="Times New Roman" w:hAnsi="Times New Roman" w:cs="Times New Roman"/>
          <w:sz w:val="28"/>
          <w:szCs w:val="28"/>
        </w:rPr>
        <w:t xml:space="preserve"> аналогичных установленным в настоящем акте.</w:t>
      </w:r>
    </w:p>
    <w:p w:rsidR="003E036E" w:rsidRDefault="003E036E" w:rsidP="00D04F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E036E" w:rsidRDefault="003E036E" w:rsidP="002C6B43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Главный инспектор</w:t>
      </w:r>
    </w:p>
    <w:p w:rsidR="003E036E" w:rsidRPr="00617336" w:rsidRDefault="003E036E" w:rsidP="002C6B43">
      <w:pPr>
        <w:pStyle w:val="NormalWeb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D04FD3">
        <w:rPr>
          <w:sz w:val="28"/>
          <w:szCs w:val="28"/>
        </w:rPr>
        <w:t xml:space="preserve">Контрольно-счетного органа </w:t>
      </w:r>
      <w:r w:rsidRPr="00D04FD3">
        <w:rPr>
          <w:sz w:val="28"/>
          <w:szCs w:val="28"/>
        </w:rPr>
        <w:tab/>
      </w:r>
      <w:r w:rsidRPr="00D04FD3">
        <w:rPr>
          <w:sz w:val="28"/>
          <w:szCs w:val="28"/>
        </w:rPr>
        <w:tab/>
        <w:t xml:space="preserve">                           </w:t>
      </w:r>
      <w:r>
        <w:rPr>
          <w:sz w:val="28"/>
          <w:szCs w:val="28"/>
        </w:rPr>
        <w:t xml:space="preserve"> </w:t>
      </w:r>
      <w:r w:rsidRPr="00D04FD3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 </w:t>
      </w:r>
      <w:r w:rsidRPr="00D04FD3">
        <w:rPr>
          <w:sz w:val="28"/>
          <w:szCs w:val="28"/>
        </w:rPr>
        <w:t xml:space="preserve">   </w:t>
      </w:r>
      <w:r>
        <w:rPr>
          <w:sz w:val="28"/>
          <w:szCs w:val="28"/>
        </w:rPr>
        <w:t>М.П. Павлюк</w:t>
      </w:r>
    </w:p>
    <w:sectPr w:rsidR="003E036E" w:rsidRPr="00617336" w:rsidSect="003F2290">
      <w:headerReference w:type="default" r:id="rId7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036E" w:rsidRDefault="003E036E" w:rsidP="00D65078">
      <w:pPr>
        <w:spacing w:after="0" w:line="240" w:lineRule="auto"/>
      </w:pPr>
      <w:r>
        <w:separator/>
      </w:r>
    </w:p>
  </w:endnote>
  <w:endnote w:type="continuationSeparator" w:id="0">
    <w:p w:rsidR="003E036E" w:rsidRDefault="003E036E" w:rsidP="00D65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036E" w:rsidRDefault="003E036E" w:rsidP="00D65078">
      <w:pPr>
        <w:spacing w:after="0" w:line="240" w:lineRule="auto"/>
      </w:pPr>
      <w:r>
        <w:separator/>
      </w:r>
    </w:p>
  </w:footnote>
  <w:footnote w:type="continuationSeparator" w:id="0">
    <w:p w:rsidR="003E036E" w:rsidRDefault="003E036E" w:rsidP="00D650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036E" w:rsidRDefault="003E036E">
    <w:pPr>
      <w:pStyle w:val="Header"/>
      <w:jc w:val="right"/>
    </w:pPr>
    <w:fldSimple w:instr="PAGE   \* MERGEFORMAT">
      <w:r>
        <w:rPr>
          <w:noProof/>
        </w:rPr>
        <w:t>2</w:t>
      </w:r>
    </w:fldSimple>
  </w:p>
  <w:p w:rsidR="003E036E" w:rsidRDefault="003E036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B5461"/>
    <w:multiLevelType w:val="hybridMultilevel"/>
    <w:tmpl w:val="EFBCA368"/>
    <w:lvl w:ilvl="0" w:tplc="F5C2BE52">
      <w:start w:val="1"/>
      <w:numFmt w:val="decimal"/>
      <w:lvlText w:val="%1."/>
      <w:lvlJc w:val="left"/>
      <w:pPr>
        <w:ind w:left="735" w:hanging="375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D0267B"/>
    <w:multiLevelType w:val="multilevel"/>
    <w:tmpl w:val="402064B4"/>
    <w:lvl w:ilvl="0">
      <w:start w:val="1"/>
      <w:numFmt w:val="decimal"/>
      <w:lvlText w:val="%1."/>
      <w:lvlJc w:val="left"/>
      <w:pPr>
        <w:tabs>
          <w:tab w:val="num" w:pos="0"/>
        </w:tabs>
        <w:ind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w w:val="100"/>
        <w:kern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w w:val="100"/>
        <w:kern w:val="0"/>
        <w:sz w:val="24"/>
        <w:szCs w:val="24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firstLine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">
    <w:nsid w:val="06C44D03"/>
    <w:multiLevelType w:val="hybridMultilevel"/>
    <w:tmpl w:val="B9A20C78"/>
    <w:lvl w:ilvl="0" w:tplc="F9D4C69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49E1776"/>
    <w:multiLevelType w:val="multilevel"/>
    <w:tmpl w:val="84063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4">
    <w:nsid w:val="1B722653"/>
    <w:multiLevelType w:val="hybridMultilevel"/>
    <w:tmpl w:val="9524330A"/>
    <w:lvl w:ilvl="0" w:tplc="C7D24BA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1DC35F1"/>
    <w:multiLevelType w:val="multilevel"/>
    <w:tmpl w:val="3D80D982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  <w:b/>
        <w:bCs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hint="default"/>
        <w:b/>
        <w:bCs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  <w:color w:val="000000"/>
      </w:rPr>
    </w:lvl>
  </w:abstractNum>
  <w:abstractNum w:abstractNumId="6">
    <w:nsid w:val="244F20F8"/>
    <w:multiLevelType w:val="hybridMultilevel"/>
    <w:tmpl w:val="B0DEEA84"/>
    <w:lvl w:ilvl="0" w:tplc="ED0EBEB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2C771909"/>
    <w:multiLevelType w:val="hybridMultilevel"/>
    <w:tmpl w:val="4F083E3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5"/>
  </w:num>
  <w:num w:numId="5">
    <w:abstractNumId w:val="6"/>
  </w:num>
  <w:num w:numId="6">
    <w:abstractNumId w:val="0"/>
  </w:num>
  <w:num w:numId="7">
    <w:abstractNumId w:val="4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02C34"/>
    <w:rsid w:val="000012FC"/>
    <w:rsid w:val="00001353"/>
    <w:rsid w:val="00002426"/>
    <w:rsid w:val="000033AD"/>
    <w:rsid w:val="000041BA"/>
    <w:rsid w:val="00006116"/>
    <w:rsid w:val="00010EFB"/>
    <w:rsid w:val="00010F2B"/>
    <w:rsid w:val="0001110F"/>
    <w:rsid w:val="00012036"/>
    <w:rsid w:val="00013509"/>
    <w:rsid w:val="0001361F"/>
    <w:rsid w:val="00015111"/>
    <w:rsid w:val="00016465"/>
    <w:rsid w:val="0001658D"/>
    <w:rsid w:val="000170CF"/>
    <w:rsid w:val="00017B6B"/>
    <w:rsid w:val="0002085A"/>
    <w:rsid w:val="00020A34"/>
    <w:rsid w:val="00021B56"/>
    <w:rsid w:val="0002481F"/>
    <w:rsid w:val="00024D4E"/>
    <w:rsid w:val="00026593"/>
    <w:rsid w:val="00026D47"/>
    <w:rsid w:val="0002708B"/>
    <w:rsid w:val="000277B2"/>
    <w:rsid w:val="00027DA0"/>
    <w:rsid w:val="00030EFD"/>
    <w:rsid w:val="00031087"/>
    <w:rsid w:val="0003267E"/>
    <w:rsid w:val="00033876"/>
    <w:rsid w:val="00033C67"/>
    <w:rsid w:val="00035C4B"/>
    <w:rsid w:val="00036284"/>
    <w:rsid w:val="00036D36"/>
    <w:rsid w:val="00040B68"/>
    <w:rsid w:val="00041F06"/>
    <w:rsid w:val="0004223C"/>
    <w:rsid w:val="00042470"/>
    <w:rsid w:val="000437A6"/>
    <w:rsid w:val="00043933"/>
    <w:rsid w:val="000441B1"/>
    <w:rsid w:val="0004469F"/>
    <w:rsid w:val="000447AD"/>
    <w:rsid w:val="000450D1"/>
    <w:rsid w:val="0004529F"/>
    <w:rsid w:val="00045924"/>
    <w:rsid w:val="00045AFB"/>
    <w:rsid w:val="00046548"/>
    <w:rsid w:val="00046A2E"/>
    <w:rsid w:val="00050AA2"/>
    <w:rsid w:val="000515AD"/>
    <w:rsid w:val="00054200"/>
    <w:rsid w:val="000542DE"/>
    <w:rsid w:val="00054434"/>
    <w:rsid w:val="00054BA6"/>
    <w:rsid w:val="00055797"/>
    <w:rsid w:val="000558A6"/>
    <w:rsid w:val="00055B8A"/>
    <w:rsid w:val="000560B3"/>
    <w:rsid w:val="000562ED"/>
    <w:rsid w:val="00056C2C"/>
    <w:rsid w:val="00056D10"/>
    <w:rsid w:val="0005721C"/>
    <w:rsid w:val="000601D6"/>
    <w:rsid w:val="00060368"/>
    <w:rsid w:val="00061AFA"/>
    <w:rsid w:val="00061C55"/>
    <w:rsid w:val="00062C99"/>
    <w:rsid w:val="00063C60"/>
    <w:rsid w:val="00064408"/>
    <w:rsid w:val="00065630"/>
    <w:rsid w:val="00065B51"/>
    <w:rsid w:val="00065EC1"/>
    <w:rsid w:val="0006610D"/>
    <w:rsid w:val="0006635F"/>
    <w:rsid w:val="00066E8B"/>
    <w:rsid w:val="000675BF"/>
    <w:rsid w:val="00067D05"/>
    <w:rsid w:val="0007013D"/>
    <w:rsid w:val="00070C84"/>
    <w:rsid w:val="00071A28"/>
    <w:rsid w:val="00072645"/>
    <w:rsid w:val="000736B9"/>
    <w:rsid w:val="0007371B"/>
    <w:rsid w:val="00074743"/>
    <w:rsid w:val="00077588"/>
    <w:rsid w:val="0007786A"/>
    <w:rsid w:val="00081620"/>
    <w:rsid w:val="00081FC9"/>
    <w:rsid w:val="0008217A"/>
    <w:rsid w:val="00082730"/>
    <w:rsid w:val="00082A4F"/>
    <w:rsid w:val="00082E65"/>
    <w:rsid w:val="00085385"/>
    <w:rsid w:val="00085807"/>
    <w:rsid w:val="00085CBC"/>
    <w:rsid w:val="00086C3D"/>
    <w:rsid w:val="00086F51"/>
    <w:rsid w:val="000871F3"/>
    <w:rsid w:val="00087989"/>
    <w:rsid w:val="000901DA"/>
    <w:rsid w:val="000902AD"/>
    <w:rsid w:val="00091DB2"/>
    <w:rsid w:val="000923E4"/>
    <w:rsid w:val="000975AE"/>
    <w:rsid w:val="000A0533"/>
    <w:rsid w:val="000A145A"/>
    <w:rsid w:val="000A34A6"/>
    <w:rsid w:val="000A353C"/>
    <w:rsid w:val="000A3CFA"/>
    <w:rsid w:val="000A5C67"/>
    <w:rsid w:val="000A63B5"/>
    <w:rsid w:val="000A6952"/>
    <w:rsid w:val="000A7531"/>
    <w:rsid w:val="000A7C1B"/>
    <w:rsid w:val="000B0992"/>
    <w:rsid w:val="000B110A"/>
    <w:rsid w:val="000B1A8A"/>
    <w:rsid w:val="000B1F24"/>
    <w:rsid w:val="000B1FA7"/>
    <w:rsid w:val="000B256A"/>
    <w:rsid w:val="000B3737"/>
    <w:rsid w:val="000B72F8"/>
    <w:rsid w:val="000C1A6A"/>
    <w:rsid w:val="000C2EA6"/>
    <w:rsid w:val="000C3AFA"/>
    <w:rsid w:val="000C73D4"/>
    <w:rsid w:val="000D0680"/>
    <w:rsid w:val="000D0A0A"/>
    <w:rsid w:val="000D15D1"/>
    <w:rsid w:val="000D1B83"/>
    <w:rsid w:val="000D29AB"/>
    <w:rsid w:val="000D3FFA"/>
    <w:rsid w:val="000D4CAF"/>
    <w:rsid w:val="000D6F53"/>
    <w:rsid w:val="000D7181"/>
    <w:rsid w:val="000D7221"/>
    <w:rsid w:val="000D754C"/>
    <w:rsid w:val="000D7867"/>
    <w:rsid w:val="000D79A5"/>
    <w:rsid w:val="000E014C"/>
    <w:rsid w:val="000E063F"/>
    <w:rsid w:val="000E1084"/>
    <w:rsid w:val="000E1D79"/>
    <w:rsid w:val="000E2D3E"/>
    <w:rsid w:val="000E30C1"/>
    <w:rsid w:val="000E3C21"/>
    <w:rsid w:val="000E3EA8"/>
    <w:rsid w:val="000E4CB7"/>
    <w:rsid w:val="000E6ED3"/>
    <w:rsid w:val="000E722E"/>
    <w:rsid w:val="000E74CD"/>
    <w:rsid w:val="000E7AE2"/>
    <w:rsid w:val="000F0405"/>
    <w:rsid w:val="000F1220"/>
    <w:rsid w:val="000F2A04"/>
    <w:rsid w:val="000F33D9"/>
    <w:rsid w:val="000F452C"/>
    <w:rsid w:val="000F5787"/>
    <w:rsid w:val="000F58C4"/>
    <w:rsid w:val="000F6FAC"/>
    <w:rsid w:val="00101667"/>
    <w:rsid w:val="00102006"/>
    <w:rsid w:val="00102395"/>
    <w:rsid w:val="00102B30"/>
    <w:rsid w:val="001036BD"/>
    <w:rsid w:val="00103B7D"/>
    <w:rsid w:val="00103C29"/>
    <w:rsid w:val="001071B7"/>
    <w:rsid w:val="0010749A"/>
    <w:rsid w:val="001079C9"/>
    <w:rsid w:val="00107D1F"/>
    <w:rsid w:val="00110CDA"/>
    <w:rsid w:val="0011110A"/>
    <w:rsid w:val="00111510"/>
    <w:rsid w:val="0011327C"/>
    <w:rsid w:val="0011404A"/>
    <w:rsid w:val="001149EC"/>
    <w:rsid w:val="0011565C"/>
    <w:rsid w:val="001164DC"/>
    <w:rsid w:val="001166B7"/>
    <w:rsid w:val="0012136F"/>
    <w:rsid w:val="00123027"/>
    <w:rsid w:val="00123955"/>
    <w:rsid w:val="0012484B"/>
    <w:rsid w:val="00124B6C"/>
    <w:rsid w:val="00126010"/>
    <w:rsid w:val="00126396"/>
    <w:rsid w:val="001276D9"/>
    <w:rsid w:val="00130453"/>
    <w:rsid w:val="00130B8A"/>
    <w:rsid w:val="00130B99"/>
    <w:rsid w:val="00131B13"/>
    <w:rsid w:val="00132442"/>
    <w:rsid w:val="00132D93"/>
    <w:rsid w:val="00135431"/>
    <w:rsid w:val="00135567"/>
    <w:rsid w:val="00135593"/>
    <w:rsid w:val="0013598D"/>
    <w:rsid w:val="00135BA9"/>
    <w:rsid w:val="00140E6C"/>
    <w:rsid w:val="00141F5E"/>
    <w:rsid w:val="00142003"/>
    <w:rsid w:val="001422A9"/>
    <w:rsid w:val="001422ED"/>
    <w:rsid w:val="00144127"/>
    <w:rsid w:val="00145183"/>
    <w:rsid w:val="001471CA"/>
    <w:rsid w:val="001473F6"/>
    <w:rsid w:val="0014777A"/>
    <w:rsid w:val="0015177B"/>
    <w:rsid w:val="00152E03"/>
    <w:rsid w:val="00153A3A"/>
    <w:rsid w:val="00153CAA"/>
    <w:rsid w:val="001541DD"/>
    <w:rsid w:val="00154544"/>
    <w:rsid w:val="0015473F"/>
    <w:rsid w:val="00154C50"/>
    <w:rsid w:val="00155576"/>
    <w:rsid w:val="00155600"/>
    <w:rsid w:val="00155B1B"/>
    <w:rsid w:val="00156304"/>
    <w:rsid w:val="00162796"/>
    <w:rsid w:val="00162DD6"/>
    <w:rsid w:val="00163A00"/>
    <w:rsid w:val="001651AC"/>
    <w:rsid w:val="00165450"/>
    <w:rsid w:val="00165476"/>
    <w:rsid w:val="00166EC4"/>
    <w:rsid w:val="00167994"/>
    <w:rsid w:val="00167FE3"/>
    <w:rsid w:val="001734AD"/>
    <w:rsid w:val="0017386E"/>
    <w:rsid w:val="001740CB"/>
    <w:rsid w:val="001744EA"/>
    <w:rsid w:val="00174790"/>
    <w:rsid w:val="00175306"/>
    <w:rsid w:val="00176AE7"/>
    <w:rsid w:val="00181928"/>
    <w:rsid w:val="0018195F"/>
    <w:rsid w:val="00181F38"/>
    <w:rsid w:val="00182C8C"/>
    <w:rsid w:val="00183BDD"/>
    <w:rsid w:val="00183F68"/>
    <w:rsid w:val="001859A4"/>
    <w:rsid w:val="0018611B"/>
    <w:rsid w:val="0018640F"/>
    <w:rsid w:val="00186A12"/>
    <w:rsid w:val="00192006"/>
    <w:rsid w:val="001928A3"/>
    <w:rsid w:val="00192B06"/>
    <w:rsid w:val="00193303"/>
    <w:rsid w:val="00194119"/>
    <w:rsid w:val="0019424A"/>
    <w:rsid w:val="00195281"/>
    <w:rsid w:val="00195AC4"/>
    <w:rsid w:val="00196168"/>
    <w:rsid w:val="00196B0B"/>
    <w:rsid w:val="00197184"/>
    <w:rsid w:val="001A03DE"/>
    <w:rsid w:val="001A14EC"/>
    <w:rsid w:val="001A2F7B"/>
    <w:rsid w:val="001A30E1"/>
    <w:rsid w:val="001A46AC"/>
    <w:rsid w:val="001A477E"/>
    <w:rsid w:val="001A6319"/>
    <w:rsid w:val="001A72A7"/>
    <w:rsid w:val="001A7537"/>
    <w:rsid w:val="001B19C9"/>
    <w:rsid w:val="001B1C59"/>
    <w:rsid w:val="001B1D70"/>
    <w:rsid w:val="001B2AF3"/>
    <w:rsid w:val="001B2F3C"/>
    <w:rsid w:val="001B3694"/>
    <w:rsid w:val="001B4B9E"/>
    <w:rsid w:val="001C0F4F"/>
    <w:rsid w:val="001C1923"/>
    <w:rsid w:val="001C1E4C"/>
    <w:rsid w:val="001C3354"/>
    <w:rsid w:val="001C33E5"/>
    <w:rsid w:val="001C3DD8"/>
    <w:rsid w:val="001C4C6F"/>
    <w:rsid w:val="001C5193"/>
    <w:rsid w:val="001C533D"/>
    <w:rsid w:val="001C6049"/>
    <w:rsid w:val="001C613C"/>
    <w:rsid w:val="001C69EA"/>
    <w:rsid w:val="001C6DC2"/>
    <w:rsid w:val="001C79BA"/>
    <w:rsid w:val="001C7F87"/>
    <w:rsid w:val="001D006C"/>
    <w:rsid w:val="001D01E0"/>
    <w:rsid w:val="001D03CB"/>
    <w:rsid w:val="001D1C48"/>
    <w:rsid w:val="001D239F"/>
    <w:rsid w:val="001D4D91"/>
    <w:rsid w:val="001D4DCE"/>
    <w:rsid w:val="001D5480"/>
    <w:rsid w:val="001D6CF5"/>
    <w:rsid w:val="001D6E26"/>
    <w:rsid w:val="001D744F"/>
    <w:rsid w:val="001E059F"/>
    <w:rsid w:val="001E13B6"/>
    <w:rsid w:val="001E28FD"/>
    <w:rsid w:val="001E3D15"/>
    <w:rsid w:val="001E65B2"/>
    <w:rsid w:val="001E6B9B"/>
    <w:rsid w:val="001E7EB6"/>
    <w:rsid w:val="001F0C33"/>
    <w:rsid w:val="001F0D23"/>
    <w:rsid w:val="001F14F7"/>
    <w:rsid w:val="001F2C53"/>
    <w:rsid w:val="001F2CC9"/>
    <w:rsid w:val="001F3109"/>
    <w:rsid w:val="001F39C1"/>
    <w:rsid w:val="001F3C37"/>
    <w:rsid w:val="001F3EEF"/>
    <w:rsid w:val="001F4233"/>
    <w:rsid w:val="001F4A8A"/>
    <w:rsid w:val="001F5124"/>
    <w:rsid w:val="001F5218"/>
    <w:rsid w:val="001F67A3"/>
    <w:rsid w:val="001F69EA"/>
    <w:rsid w:val="00200E96"/>
    <w:rsid w:val="00201268"/>
    <w:rsid w:val="0020245F"/>
    <w:rsid w:val="002028DF"/>
    <w:rsid w:val="00203BD4"/>
    <w:rsid w:val="00203C88"/>
    <w:rsid w:val="00205504"/>
    <w:rsid w:val="00205531"/>
    <w:rsid w:val="00205F13"/>
    <w:rsid w:val="00207335"/>
    <w:rsid w:val="00212EC6"/>
    <w:rsid w:val="00212F83"/>
    <w:rsid w:val="00213992"/>
    <w:rsid w:val="00214029"/>
    <w:rsid w:val="00220021"/>
    <w:rsid w:val="0022048F"/>
    <w:rsid w:val="00220570"/>
    <w:rsid w:val="00221182"/>
    <w:rsid w:val="00224C8E"/>
    <w:rsid w:val="00227187"/>
    <w:rsid w:val="00227676"/>
    <w:rsid w:val="00227F8E"/>
    <w:rsid w:val="00230C86"/>
    <w:rsid w:val="00230FE8"/>
    <w:rsid w:val="00231E5E"/>
    <w:rsid w:val="00232133"/>
    <w:rsid w:val="00232EBD"/>
    <w:rsid w:val="002334D7"/>
    <w:rsid w:val="00233B2D"/>
    <w:rsid w:val="00233E2C"/>
    <w:rsid w:val="0023453A"/>
    <w:rsid w:val="0023661B"/>
    <w:rsid w:val="00237DB6"/>
    <w:rsid w:val="00241A21"/>
    <w:rsid w:val="00243D36"/>
    <w:rsid w:val="00244E3E"/>
    <w:rsid w:val="00245768"/>
    <w:rsid w:val="002463E7"/>
    <w:rsid w:val="002513F2"/>
    <w:rsid w:val="00251ADD"/>
    <w:rsid w:val="00255581"/>
    <w:rsid w:val="0025578F"/>
    <w:rsid w:val="00260683"/>
    <w:rsid w:val="00261027"/>
    <w:rsid w:val="002614D7"/>
    <w:rsid w:val="002615D3"/>
    <w:rsid w:val="0026233A"/>
    <w:rsid w:val="002641F5"/>
    <w:rsid w:val="0026458A"/>
    <w:rsid w:val="0026720E"/>
    <w:rsid w:val="002676AF"/>
    <w:rsid w:val="00267CE9"/>
    <w:rsid w:val="00267EDF"/>
    <w:rsid w:val="00270621"/>
    <w:rsid w:val="0027193C"/>
    <w:rsid w:val="00273A1E"/>
    <w:rsid w:val="0027426B"/>
    <w:rsid w:val="00275033"/>
    <w:rsid w:val="002766B4"/>
    <w:rsid w:val="00276765"/>
    <w:rsid w:val="00277234"/>
    <w:rsid w:val="002776FB"/>
    <w:rsid w:val="002813FB"/>
    <w:rsid w:val="00281958"/>
    <w:rsid w:val="00284229"/>
    <w:rsid w:val="0028595E"/>
    <w:rsid w:val="00286C50"/>
    <w:rsid w:val="00286F77"/>
    <w:rsid w:val="002872F8"/>
    <w:rsid w:val="00287D4E"/>
    <w:rsid w:val="00290D8A"/>
    <w:rsid w:val="00290DE7"/>
    <w:rsid w:val="0029107F"/>
    <w:rsid w:val="00291921"/>
    <w:rsid w:val="002927B6"/>
    <w:rsid w:val="00292C13"/>
    <w:rsid w:val="0029315C"/>
    <w:rsid w:val="00293223"/>
    <w:rsid w:val="0029372C"/>
    <w:rsid w:val="002946C8"/>
    <w:rsid w:val="00294CC3"/>
    <w:rsid w:val="0029546E"/>
    <w:rsid w:val="0029739D"/>
    <w:rsid w:val="002A063C"/>
    <w:rsid w:val="002A19F0"/>
    <w:rsid w:val="002A1B22"/>
    <w:rsid w:val="002A2B4E"/>
    <w:rsid w:val="002A37ED"/>
    <w:rsid w:val="002A38D5"/>
    <w:rsid w:val="002A404E"/>
    <w:rsid w:val="002A4DBF"/>
    <w:rsid w:val="002A511E"/>
    <w:rsid w:val="002A56DC"/>
    <w:rsid w:val="002A6218"/>
    <w:rsid w:val="002A7A12"/>
    <w:rsid w:val="002B03E8"/>
    <w:rsid w:val="002B15BB"/>
    <w:rsid w:val="002B1867"/>
    <w:rsid w:val="002B1E4E"/>
    <w:rsid w:val="002B3925"/>
    <w:rsid w:val="002B541F"/>
    <w:rsid w:val="002B5B33"/>
    <w:rsid w:val="002B6D13"/>
    <w:rsid w:val="002B7325"/>
    <w:rsid w:val="002B7729"/>
    <w:rsid w:val="002C1FF3"/>
    <w:rsid w:val="002C40F3"/>
    <w:rsid w:val="002C62E9"/>
    <w:rsid w:val="002C67BC"/>
    <w:rsid w:val="002C6B43"/>
    <w:rsid w:val="002D00C1"/>
    <w:rsid w:val="002D1444"/>
    <w:rsid w:val="002D3A81"/>
    <w:rsid w:val="002D3CE6"/>
    <w:rsid w:val="002D41C1"/>
    <w:rsid w:val="002D5019"/>
    <w:rsid w:val="002D50BD"/>
    <w:rsid w:val="002D6E70"/>
    <w:rsid w:val="002D6F7E"/>
    <w:rsid w:val="002D70A6"/>
    <w:rsid w:val="002D786D"/>
    <w:rsid w:val="002E0EB2"/>
    <w:rsid w:val="002E166C"/>
    <w:rsid w:val="002E3467"/>
    <w:rsid w:val="002E41FD"/>
    <w:rsid w:val="002E474E"/>
    <w:rsid w:val="002E4F01"/>
    <w:rsid w:val="002E568E"/>
    <w:rsid w:val="002F050F"/>
    <w:rsid w:val="002F0584"/>
    <w:rsid w:val="002F1366"/>
    <w:rsid w:val="002F25EB"/>
    <w:rsid w:val="002F2A47"/>
    <w:rsid w:val="002F3A4A"/>
    <w:rsid w:val="002F3B04"/>
    <w:rsid w:val="002F4C5C"/>
    <w:rsid w:val="002F5145"/>
    <w:rsid w:val="002F5641"/>
    <w:rsid w:val="002F604A"/>
    <w:rsid w:val="002F69D0"/>
    <w:rsid w:val="002F6F9E"/>
    <w:rsid w:val="00301413"/>
    <w:rsid w:val="00301B26"/>
    <w:rsid w:val="00302583"/>
    <w:rsid w:val="003029B5"/>
    <w:rsid w:val="00302B77"/>
    <w:rsid w:val="00303DA8"/>
    <w:rsid w:val="003041AC"/>
    <w:rsid w:val="00304D97"/>
    <w:rsid w:val="003054A5"/>
    <w:rsid w:val="00305AB8"/>
    <w:rsid w:val="00307E7B"/>
    <w:rsid w:val="00307EB6"/>
    <w:rsid w:val="003118BF"/>
    <w:rsid w:val="00312E5B"/>
    <w:rsid w:val="003145BF"/>
    <w:rsid w:val="003149D3"/>
    <w:rsid w:val="00316064"/>
    <w:rsid w:val="0031705C"/>
    <w:rsid w:val="003200D4"/>
    <w:rsid w:val="003216EE"/>
    <w:rsid w:val="00321E4A"/>
    <w:rsid w:val="00324408"/>
    <w:rsid w:val="00325968"/>
    <w:rsid w:val="003263C8"/>
    <w:rsid w:val="00332184"/>
    <w:rsid w:val="0033242B"/>
    <w:rsid w:val="00332D33"/>
    <w:rsid w:val="00332E62"/>
    <w:rsid w:val="00332EDA"/>
    <w:rsid w:val="0033321D"/>
    <w:rsid w:val="00333497"/>
    <w:rsid w:val="00333908"/>
    <w:rsid w:val="00334283"/>
    <w:rsid w:val="0033476C"/>
    <w:rsid w:val="0033504E"/>
    <w:rsid w:val="0033635C"/>
    <w:rsid w:val="00336916"/>
    <w:rsid w:val="00337204"/>
    <w:rsid w:val="00340072"/>
    <w:rsid w:val="00340909"/>
    <w:rsid w:val="00340AF3"/>
    <w:rsid w:val="0034103F"/>
    <w:rsid w:val="00342083"/>
    <w:rsid w:val="0034250E"/>
    <w:rsid w:val="00342E0B"/>
    <w:rsid w:val="00343412"/>
    <w:rsid w:val="00344558"/>
    <w:rsid w:val="0034516B"/>
    <w:rsid w:val="0034615C"/>
    <w:rsid w:val="0034735C"/>
    <w:rsid w:val="00347517"/>
    <w:rsid w:val="0035076B"/>
    <w:rsid w:val="003510C1"/>
    <w:rsid w:val="00351381"/>
    <w:rsid w:val="00351A8C"/>
    <w:rsid w:val="00352409"/>
    <w:rsid w:val="0035259C"/>
    <w:rsid w:val="00352AD2"/>
    <w:rsid w:val="00353A9A"/>
    <w:rsid w:val="00354B34"/>
    <w:rsid w:val="003556E8"/>
    <w:rsid w:val="003576FB"/>
    <w:rsid w:val="00357F4C"/>
    <w:rsid w:val="0036033D"/>
    <w:rsid w:val="003612AC"/>
    <w:rsid w:val="00361796"/>
    <w:rsid w:val="003619BE"/>
    <w:rsid w:val="00361DEE"/>
    <w:rsid w:val="003621E8"/>
    <w:rsid w:val="00362B37"/>
    <w:rsid w:val="003644C9"/>
    <w:rsid w:val="0036464E"/>
    <w:rsid w:val="00364863"/>
    <w:rsid w:val="00364A4D"/>
    <w:rsid w:val="00365014"/>
    <w:rsid w:val="00366C66"/>
    <w:rsid w:val="00366D8E"/>
    <w:rsid w:val="00367867"/>
    <w:rsid w:val="0037211C"/>
    <w:rsid w:val="00372180"/>
    <w:rsid w:val="00372AE4"/>
    <w:rsid w:val="00372EA7"/>
    <w:rsid w:val="00373376"/>
    <w:rsid w:val="00373658"/>
    <w:rsid w:val="00373741"/>
    <w:rsid w:val="003737B3"/>
    <w:rsid w:val="00373E1D"/>
    <w:rsid w:val="00373ED6"/>
    <w:rsid w:val="0037405F"/>
    <w:rsid w:val="0037426B"/>
    <w:rsid w:val="0037682C"/>
    <w:rsid w:val="00377A42"/>
    <w:rsid w:val="00377C32"/>
    <w:rsid w:val="00377F05"/>
    <w:rsid w:val="00380BA8"/>
    <w:rsid w:val="003813FC"/>
    <w:rsid w:val="003822C8"/>
    <w:rsid w:val="00382D48"/>
    <w:rsid w:val="003838D7"/>
    <w:rsid w:val="0038401C"/>
    <w:rsid w:val="003861B3"/>
    <w:rsid w:val="0038723E"/>
    <w:rsid w:val="003907F2"/>
    <w:rsid w:val="00390C92"/>
    <w:rsid w:val="00390CF3"/>
    <w:rsid w:val="0039139E"/>
    <w:rsid w:val="00391ECB"/>
    <w:rsid w:val="0039298A"/>
    <w:rsid w:val="00393448"/>
    <w:rsid w:val="00393DCE"/>
    <w:rsid w:val="0039428A"/>
    <w:rsid w:val="00394931"/>
    <w:rsid w:val="003960F1"/>
    <w:rsid w:val="0039647C"/>
    <w:rsid w:val="003A0D18"/>
    <w:rsid w:val="003A5289"/>
    <w:rsid w:val="003A58E6"/>
    <w:rsid w:val="003A6A5A"/>
    <w:rsid w:val="003A6BFC"/>
    <w:rsid w:val="003A7CAB"/>
    <w:rsid w:val="003B0160"/>
    <w:rsid w:val="003B0894"/>
    <w:rsid w:val="003B0AAF"/>
    <w:rsid w:val="003B2D99"/>
    <w:rsid w:val="003B2E81"/>
    <w:rsid w:val="003B480E"/>
    <w:rsid w:val="003B5B9E"/>
    <w:rsid w:val="003B6A8D"/>
    <w:rsid w:val="003B6D4F"/>
    <w:rsid w:val="003B735E"/>
    <w:rsid w:val="003C00D7"/>
    <w:rsid w:val="003C194A"/>
    <w:rsid w:val="003C24BF"/>
    <w:rsid w:val="003C4E9A"/>
    <w:rsid w:val="003C5D49"/>
    <w:rsid w:val="003C6AB5"/>
    <w:rsid w:val="003C733D"/>
    <w:rsid w:val="003D171E"/>
    <w:rsid w:val="003D1956"/>
    <w:rsid w:val="003D40DA"/>
    <w:rsid w:val="003D43D3"/>
    <w:rsid w:val="003D4506"/>
    <w:rsid w:val="003D6763"/>
    <w:rsid w:val="003D7BF2"/>
    <w:rsid w:val="003D7D9C"/>
    <w:rsid w:val="003D7EC3"/>
    <w:rsid w:val="003E036E"/>
    <w:rsid w:val="003E0454"/>
    <w:rsid w:val="003E222C"/>
    <w:rsid w:val="003E354D"/>
    <w:rsid w:val="003E3BA4"/>
    <w:rsid w:val="003E436F"/>
    <w:rsid w:val="003E531F"/>
    <w:rsid w:val="003E5623"/>
    <w:rsid w:val="003E5850"/>
    <w:rsid w:val="003E5DEC"/>
    <w:rsid w:val="003E6837"/>
    <w:rsid w:val="003E6C99"/>
    <w:rsid w:val="003E799D"/>
    <w:rsid w:val="003F1452"/>
    <w:rsid w:val="003F2290"/>
    <w:rsid w:val="003F2FF1"/>
    <w:rsid w:val="003F30A3"/>
    <w:rsid w:val="003F682F"/>
    <w:rsid w:val="003F7B23"/>
    <w:rsid w:val="00400202"/>
    <w:rsid w:val="00400F91"/>
    <w:rsid w:val="00404655"/>
    <w:rsid w:val="00405057"/>
    <w:rsid w:val="00405732"/>
    <w:rsid w:val="00407C06"/>
    <w:rsid w:val="00410664"/>
    <w:rsid w:val="00411030"/>
    <w:rsid w:val="0041175D"/>
    <w:rsid w:val="004118D6"/>
    <w:rsid w:val="004121A4"/>
    <w:rsid w:val="0041360E"/>
    <w:rsid w:val="004151D7"/>
    <w:rsid w:val="00416F78"/>
    <w:rsid w:val="00417116"/>
    <w:rsid w:val="00417C2E"/>
    <w:rsid w:val="00422684"/>
    <w:rsid w:val="004230A3"/>
    <w:rsid w:val="00423108"/>
    <w:rsid w:val="004251CF"/>
    <w:rsid w:val="00426392"/>
    <w:rsid w:val="00427A41"/>
    <w:rsid w:val="00430FCA"/>
    <w:rsid w:val="00431E4F"/>
    <w:rsid w:val="00434B35"/>
    <w:rsid w:val="00434F6E"/>
    <w:rsid w:val="00435A2E"/>
    <w:rsid w:val="00436954"/>
    <w:rsid w:val="004410FB"/>
    <w:rsid w:val="00441E53"/>
    <w:rsid w:val="0044221B"/>
    <w:rsid w:val="00442928"/>
    <w:rsid w:val="00442E22"/>
    <w:rsid w:val="00443580"/>
    <w:rsid w:val="0044584A"/>
    <w:rsid w:val="00445CF7"/>
    <w:rsid w:val="0045025C"/>
    <w:rsid w:val="00452A60"/>
    <w:rsid w:val="004537B0"/>
    <w:rsid w:val="00454616"/>
    <w:rsid w:val="00454BEC"/>
    <w:rsid w:val="004557BB"/>
    <w:rsid w:val="00456076"/>
    <w:rsid w:val="00456F62"/>
    <w:rsid w:val="00460093"/>
    <w:rsid w:val="0046027C"/>
    <w:rsid w:val="004609E2"/>
    <w:rsid w:val="00460CA1"/>
    <w:rsid w:val="0046328F"/>
    <w:rsid w:val="00463B14"/>
    <w:rsid w:val="00463CAF"/>
    <w:rsid w:val="004646F8"/>
    <w:rsid w:val="00464F91"/>
    <w:rsid w:val="00465D98"/>
    <w:rsid w:val="00467839"/>
    <w:rsid w:val="00470489"/>
    <w:rsid w:val="0047096F"/>
    <w:rsid w:val="0047140E"/>
    <w:rsid w:val="0047171F"/>
    <w:rsid w:val="00472F7D"/>
    <w:rsid w:val="00473628"/>
    <w:rsid w:val="004740AB"/>
    <w:rsid w:val="004762BC"/>
    <w:rsid w:val="00476E9C"/>
    <w:rsid w:val="0047729A"/>
    <w:rsid w:val="00477A18"/>
    <w:rsid w:val="00480029"/>
    <w:rsid w:val="00482E60"/>
    <w:rsid w:val="00483C5C"/>
    <w:rsid w:val="00485786"/>
    <w:rsid w:val="004858B2"/>
    <w:rsid w:val="00486CB5"/>
    <w:rsid w:val="0049036A"/>
    <w:rsid w:val="004907D3"/>
    <w:rsid w:val="00490961"/>
    <w:rsid w:val="00492864"/>
    <w:rsid w:val="00492A5D"/>
    <w:rsid w:val="00492EC1"/>
    <w:rsid w:val="004934B2"/>
    <w:rsid w:val="00494E1A"/>
    <w:rsid w:val="004956BA"/>
    <w:rsid w:val="00495744"/>
    <w:rsid w:val="00495CC5"/>
    <w:rsid w:val="004961E7"/>
    <w:rsid w:val="00496B81"/>
    <w:rsid w:val="00496E02"/>
    <w:rsid w:val="004A0562"/>
    <w:rsid w:val="004A0748"/>
    <w:rsid w:val="004A2AC4"/>
    <w:rsid w:val="004A633A"/>
    <w:rsid w:val="004A735B"/>
    <w:rsid w:val="004A7DC3"/>
    <w:rsid w:val="004B0DC6"/>
    <w:rsid w:val="004B27F1"/>
    <w:rsid w:val="004B29D7"/>
    <w:rsid w:val="004B2F82"/>
    <w:rsid w:val="004B45F4"/>
    <w:rsid w:val="004B4C9F"/>
    <w:rsid w:val="004B5976"/>
    <w:rsid w:val="004B5A6E"/>
    <w:rsid w:val="004B5FBC"/>
    <w:rsid w:val="004B67F8"/>
    <w:rsid w:val="004B7634"/>
    <w:rsid w:val="004B7F5E"/>
    <w:rsid w:val="004C0BB1"/>
    <w:rsid w:val="004C0C28"/>
    <w:rsid w:val="004C1BA0"/>
    <w:rsid w:val="004C3578"/>
    <w:rsid w:val="004C418D"/>
    <w:rsid w:val="004D0693"/>
    <w:rsid w:val="004D1ADB"/>
    <w:rsid w:val="004D1BF5"/>
    <w:rsid w:val="004D2A4F"/>
    <w:rsid w:val="004D443A"/>
    <w:rsid w:val="004D44F8"/>
    <w:rsid w:val="004D457C"/>
    <w:rsid w:val="004D4768"/>
    <w:rsid w:val="004D5AC2"/>
    <w:rsid w:val="004D64A5"/>
    <w:rsid w:val="004E03DC"/>
    <w:rsid w:val="004E04D5"/>
    <w:rsid w:val="004E079A"/>
    <w:rsid w:val="004E0CEF"/>
    <w:rsid w:val="004E1123"/>
    <w:rsid w:val="004E22A9"/>
    <w:rsid w:val="004E256A"/>
    <w:rsid w:val="004E2DB4"/>
    <w:rsid w:val="004E3763"/>
    <w:rsid w:val="004E495F"/>
    <w:rsid w:val="004E4ABA"/>
    <w:rsid w:val="004E6B64"/>
    <w:rsid w:val="004E6E0E"/>
    <w:rsid w:val="004E78FE"/>
    <w:rsid w:val="004F0876"/>
    <w:rsid w:val="004F1DE5"/>
    <w:rsid w:val="004F2266"/>
    <w:rsid w:val="004F2E96"/>
    <w:rsid w:val="004F3066"/>
    <w:rsid w:val="004F3898"/>
    <w:rsid w:val="004F3CE1"/>
    <w:rsid w:val="004F580E"/>
    <w:rsid w:val="004F5AF7"/>
    <w:rsid w:val="004F5BCE"/>
    <w:rsid w:val="004F5FBF"/>
    <w:rsid w:val="004F742B"/>
    <w:rsid w:val="00500336"/>
    <w:rsid w:val="00500B4F"/>
    <w:rsid w:val="005010F0"/>
    <w:rsid w:val="00502836"/>
    <w:rsid w:val="00503092"/>
    <w:rsid w:val="00503DAA"/>
    <w:rsid w:val="00504645"/>
    <w:rsid w:val="00505A6D"/>
    <w:rsid w:val="00506AE2"/>
    <w:rsid w:val="00507E80"/>
    <w:rsid w:val="005108A4"/>
    <w:rsid w:val="005109D8"/>
    <w:rsid w:val="00510E1A"/>
    <w:rsid w:val="0051136B"/>
    <w:rsid w:val="005119F4"/>
    <w:rsid w:val="00512006"/>
    <w:rsid w:val="005120BC"/>
    <w:rsid w:val="0051270C"/>
    <w:rsid w:val="00513E94"/>
    <w:rsid w:val="005141B5"/>
    <w:rsid w:val="005149C8"/>
    <w:rsid w:val="00514AFF"/>
    <w:rsid w:val="00515237"/>
    <w:rsid w:val="00516346"/>
    <w:rsid w:val="005163B4"/>
    <w:rsid w:val="005166DD"/>
    <w:rsid w:val="0051737C"/>
    <w:rsid w:val="005206EC"/>
    <w:rsid w:val="00522891"/>
    <w:rsid w:val="005240BA"/>
    <w:rsid w:val="00526F6E"/>
    <w:rsid w:val="00527037"/>
    <w:rsid w:val="00527849"/>
    <w:rsid w:val="005306D7"/>
    <w:rsid w:val="00530999"/>
    <w:rsid w:val="00531B71"/>
    <w:rsid w:val="005351A4"/>
    <w:rsid w:val="00535737"/>
    <w:rsid w:val="005367D3"/>
    <w:rsid w:val="005373C4"/>
    <w:rsid w:val="005408BB"/>
    <w:rsid w:val="00540B61"/>
    <w:rsid w:val="00542E1A"/>
    <w:rsid w:val="00543817"/>
    <w:rsid w:val="00543FA4"/>
    <w:rsid w:val="0054422A"/>
    <w:rsid w:val="00544CF9"/>
    <w:rsid w:val="00544D67"/>
    <w:rsid w:val="005451F9"/>
    <w:rsid w:val="00545602"/>
    <w:rsid w:val="00545D50"/>
    <w:rsid w:val="005464CC"/>
    <w:rsid w:val="00547903"/>
    <w:rsid w:val="0055044E"/>
    <w:rsid w:val="005516A1"/>
    <w:rsid w:val="0055217E"/>
    <w:rsid w:val="00555146"/>
    <w:rsid w:val="005565A6"/>
    <w:rsid w:val="00556AB2"/>
    <w:rsid w:val="005579D7"/>
    <w:rsid w:val="00557B20"/>
    <w:rsid w:val="00557BA7"/>
    <w:rsid w:val="00560A6A"/>
    <w:rsid w:val="00560C25"/>
    <w:rsid w:val="00561AC6"/>
    <w:rsid w:val="00562BDE"/>
    <w:rsid w:val="00563592"/>
    <w:rsid w:val="005641D6"/>
    <w:rsid w:val="00566B94"/>
    <w:rsid w:val="00566BF2"/>
    <w:rsid w:val="00571725"/>
    <w:rsid w:val="00572D68"/>
    <w:rsid w:val="005737B1"/>
    <w:rsid w:val="00573D42"/>
    <w:rsid w:val="0057488D"/>
    <w:rsid w:val="00574A2B"/>
    <w:rsid w:val="00575AB9"/>
    <w:rsid w:val="00577D42"/>
    <w:rsid w:val="00580748"/>
    <w:rsid w:val="005818BB"/>
    <w:rsid w:val="00584907"/>
    <w:rsid w:val="00585076"/>
    <w:rsid w:val="00585882"/>
    <w:rsid w:val="00586FE9"/>
    <w:rsid w:val="005932A7"/>
    <w:rsid w:val="0059615F"/>
    <w:rsid w:val="00596702"/>
    <w:rsid w:val="00596B85"/>
    <w:rsid w:val="00596E76"/>
    <w:rsid w:val="00597720"/>
    <w:rsid w:val="00597B7C"/>
    <w:rsid w:val="00597DAF"/>
    <w:rsid w:val="005A0C3B"/>
    <w:rsid w:val="005A124A"/>
    <w:rsid w:val="005A297A"/>
    <w:rsid w:val="005A3771"/>
    <w:rsid w:val="005A491B"/>
    <w:rsid w:val="005A5769"/>
    <w:rsid w:val="005A5806"/>
    <w:rsid w:val="005A641F"/>
    <w:rsid w:val="005A6F9B"/>
    <w:rsid w:val="005A7F65"/>
    <w:rsid w:val="005B0124"/>
    <w:rsid w:val="005B1E1D"/>
    <w:rsid w:val="005B228A"/>
    <w:rsid w:val="005B2700"/>
    <w:rsid w:val="005B2A63"/>
    <w:rsid w:val="005B3285"/>
    <w:rsid w:val="005B425C"/>
    <w:rsid w:val="005B43D7"/>
    <w:rsid w:val="005B52EF"/>
    <w:rsid w:val="005B57A0"/>
    <w:rsid w:val="005B64C7"/>
    <w:rsid w:val="005B6EC8"/>
    <w:rsid w:val="005B6F19"/>
    <w:rsid w:val="005B7D17"/>
    <w:rsid w:val="005C0914"/>
    <w:rsid w:val="005C4E67"/>
    <w:rsid w:val="005C70E4"/>
    <w:rsid w:val="005C74B8"/>
    <w:rsid w:val="005C7A06"/>
    <w:rsid w:val="005D0355"/>
    <w:rsid w:val="005D0A21"/>
    <w:rsid w:val="005D1CAF"/>
    <w:rsid w:val="005D23A3"/>
    <w:rsid w:val="005D3B66"/>
    <w:rsid w:val="005D4957"/>
    <w:rsid w:val="005D4CDE"/>
    <w:rsid w:val="005D61D0"/>
    <w:rsid w:val="005D6422"/>
    <w:rsid w:val="005D78F8"/>
    <w:rsid w:val="005E124A"/>
    <w:rsid w:val="005E143D"/>
    <w:rsid w:val="005E1447"/>
    <w:rsid w:val="005E1D31"/>
    <w:rsid w:val="005E1E3E"/>
    <w:rsid w:val="005E22FE"/>
    <w:rsid w:val="005E2343"/>
    <w:rsid w:val="005E2E52"/>
    <w:rsid w:val="005E40EC"/>
    <w:rsid w:val="005E49B2"/>
    <w:rsid w:val="005E561A"/>
    <w:rsid w:val="005E5F47"/>
    <w:rsid w:val="005E6295"/>
    <w:rsid w:val="005E746F"/>
    <w:rsid w:val="005E794B"/>
    <w:rsid w:val="005F04F0"/>
    <w:rsid w:val="005F05AE"/>
    <w:rsid w:val="005F0669"/>
    <w:rsid w:val="005F0B76"/>
    <w:rsid w:val="005F0F5D"/>
    <w:rsid w:val="005F2964"/>
    <w:rsid w:val="005F2CF5"/>
    <w:rsid w:val="005F382E"/>
    <w:rsid w:val="005F391E"/>
    <w:rsid w:val="005F51E5"/>
    <w:rsid w:val="005F51FB"/>
    <w:rsid w:val="005F54C8"/>
    <w:rsid w:val="005F5FA8"/>
    <w:rsid w:val="005F643C"/>
    <w:rsid w:val="005F7B7E"/>
    <w:rsid w:val="005F7C42"/>
    <w:rsid w:val="005F7DC1"/>
    <w:rsid w:val="00602B75"/>
    <w:rsid w:val="00602D5A"/>
    <w:rsid w:val="0060393E"/>
    <w:rsid w:val="00604C44"/>
    <w:rsid w:val="00604DC4"/>
    <w:rsid w:val="006058B0"/>
    <w:rsid w:val="006061A2"/>
    <w:rsid w:val="0060636A"/>
    <w:rsid w:val="00606845"/>
    <w:rsid w:val="00606BFB"/>
    <w:rsid w:val="00610770"/>
    <w:rsid w:val="00611340"/>
    <w:rsid w:val="006133D6"/>
    <w:rsid w:val="00614220"/>
    <w:rsid w:val="0061523E"/>
    <w:rsid w:val="00615C5D"/>
    <w:rsid w:val="00616EB7"/>
    <w:rsid w:val="00617336"/>
    <w:rsid w:val="00617E47"/>
    <w:rsid w:val="006204F0"/>
    <w:rsid w:val="00621B15"/>
    <w:rsid w:val="00622AF3"/>
    <w:rsid w:val="00623CB1"/>
    <w:rsid w:val="00627D74"/>
    <w:rsid w:val="00627E57"/>
    <w:rsid w:val="00631A36"/>
    <w:rsid w:val="00633E62"/>
    <w:rsid w:val="00635180"/>
    <w:rsid w:val="006351A9"/>
    <w:rsid w:val="00635527"/>
    <w:rsid w:val="006359D9"/>
    <w:rsid w:val="006369F0"/>
    <w:rsid w:val="00636AA3"/>
    <w:rsid w:val="006400C6"/>
    <w:rsid w:val="006416DC"/>
    <w:rsid w:val="006417C7"/>
    <w:rsid w:val="00642585"/>
    <w:rsid w:val="0064353B"/>
    <w:rsid w:val="006444B6"/>
    <w:rsid w:val="0064467D"/>
    <w:rsid w:val="00647D3C"/>
    <w:rsid w:val="00650DEC"/>
    <w:rsid w:val="00651B41"/>
    <w:rsid w:val="006522B6"/>
    <w:rsid w:val="0065242B"/>
    <w:rsid w:val="00653D53"/>
    <w:rsid w:val="00654271"/>
    <w:rsid w:val="00654AE9"/>
    <w:rsid w:val="00656BCE"/>
    <w:rsid w:val="006602B5"/>
    <w:rsid w:val="00661916"/>
    <w:rsid w:val="0066234E"/>
    <w:rsid w:val="006637A6"/>
    <w:rsid w:val="00663ADA"/>
    <w:rsid w:val="00663CED"/>
    <w:rsid w:val="0066411E"/>
    <w:rsid w:val="006643D2"/>
    <w:rsid w:val="00665229"/>
    <w:rsid w:val="00666698"/>
    <w:rsid w:val="00666F98"/>
    <w:rsid w:val="006678FE"/>
    <w:rsid w:val="006702F3"/>
    <w:rsid w:val="0067155F"/>
    <w:rsid w:val="00671835"/>
    <w:rsid w:val="00672C64"/>
    <w:rsid w:val="00673294"/>
    <w:rsid w:val="006740D8"/>
    <w:rsid w:val="00674824"/>
    <w:rsid w:val="00674D49"/>
    <w:rsid w:val="00675E5E"/>
    <w:rsid w:val="006801D4"/>
    <w:rsid w:val="006807E8"/>
    <w:rsid w:val="006812FC"/>
    <w:rsid w:val="00681351"/>
    <w:rsid w:val="00681FB7"/>
    <w:rsid w:val="0068218C"/>
    <w:rsid w:val="00682D80"/>
    <w:rsid w:val="006849F6"/>
    <w:rsid w:val="00687950"/>
    <w:rsid w:val="0069215E"/>
    <w:rsid w:val="006921A5"/>
    <w:rsid w:val="00692DC2"/>
    <w:rsid w:val="006937DD"/>
    <w:rsid w:val="00695D71"/>
    <w:rsid w:val="00696E02"/>
    <w:rsid w:val="00697FF5"/>
    <w:rsid w:val="006A03B3"/>
    <w:rsid w:val="006A0F77"/>
    <w:rsid w:val="006A18BD"/>
    <w:rsid w:val="006A1EE5"/>
    <w:rsid w:val="006A2E1C"/>
    <w:rsid w:val="006A2FC8"/>
    <w:rsid w:val="006A4892"/>
    <w:rsid w:val="006A5756"/>
    <w:rsid w:val="006A61E6"/>
    <w:rsid w:val="006A735F"/>
    <w:rsid w:val="006A7DD8"/>
    <w:rsid w:val="006B2002"/>
    <w:rsid w:val="006B265E"/>
    <w:rsid w:val="006B2EAB"/>
    <w:rsid w:val="006B33A9"/>
    <w:rsid w:val="006B3A02"/>
    <w:rsid w:val="006B46C7"/>
    <w:rsid w:val="006B479F"/>
    <w:rsid w:val="006B50B6"/>
    <w:rsid w:val="006B6351"/>
    <w:rsid w:val="006B6E73"/>
    <w:rsid w:val="006B6F91"/>
    <w:rsid w:val="006C013B"/>
    <w:rsid w:val="006C0D92"/>
    <w:rsid w:val="006C3517"/>
    <w:rsid w:val="006C3998"/>
    <w:rsid w:val="006C51BF"/>
    <w:rsid w:val="006C5CC4"/>
    <w:rsid w:val="006D01A3"/>
    <w:rsid w:val="006D0521"/>
    <w:rsid w:val="006D1161"/>
    <w:rsid w:val="006D1A30"/>
    <w:rsid w:val="006D1B01"/>
    <w:rsid w:val="006D21E1"/>
    <w:rsid w:val="006D2A8F"/>
    <w:rsid w:val="006D39DA"/>
    <w:rsid w:val="006D3BDD"/>
    <w:rsid w:val="006D4029"/>
    <w:rsid w:val="006D51FB"/>
    <w:rsid w:val="006D5A9A"/>
    <w:rsid w:val="006D6969"/>
    <w:rsid w:val="006E238C"/>
    <w:rsid w:val="006E3054"/>
    <w:rsid w:val="006E329D"/>
    <w:rsid w:val="006E3892"/>
    <w:rsid w:val="006E6162"/>
    <w:rsid w:val="006E6BA2"/>
    <w:rsid w:val="006E6EA6"/>
    <w:rsid w:val="006E7090"/>
    <w:rsid w:val="006E7350"/>
    <w:rsid w:val="006F0858"/>
    <w:rsid w:val="006F1B0E"/>
    <w:rsid w:val="006F2953"/>
    <w:rsid w:val="006F2D82"/>
    <w:rsid w:val="006F2E05"/>
    <w:rsid w:val="006F4636"/>
    <w:rsid w:val="006F4939"/>
    <w:rsid w:val="006F4DB3"/>
    <w:rsid w:val="006F5943"/>
    <w:rsid w:val="006F69A1"/>
    <w:rsid w:val="006F6C8A"/>
    <w:rsid w:val="006F7968"/>
    <w:rsid w:val="00700183"/>
    <w:rsid w:val="00700AA8"/>
    <w:rsid w:val="007013BB"/>
    <w:rsid w:val="00703FEA"/>
    <w:rsid w:val="0070579F"/>
    <w:rsid w:val="007074CE"/>
    <w:rsid w:val="007077BB"/>
    <w:rsid w:val="0071054A"/>
    <w:rsid w:val="00710AB1"/>
    <w:rsid w:val="0071196D"/>
    <w:rsid w:val="00712078"/>
    <w:rsid w:val="007121A3"/>
    <w:rsid w:val="00712310"/>
    <w:rsid w:val="00712707"/>
    <w:rsid w:val="00713E96"/>
    <w:rsid w:val="0071454C"/>
    <w:rsid w:val="0071471D"/>
    <w:rsid w:val="007147DC"/>
    <w:rsid w:val="0071525F"/>
    <w:rsid w:val="00716CF6"/>
    <w:rsid w:val="00716DBF"/>
    <w:rsid w:val="007178A1"/>
    <w:rsid w:val="00717CDE"/>
    <w:rsid w:val="00717E96"/>
    <w:rsid w:val="0072192B"/>
    <w:rsid w:val="00721FB4"/>
    <w:rsid w:val="00722C0C"/>
    <w:rsid w:val="0072378B"/>
    <w:rsid w:val="00724564"/>
    <w:rsid w:val="007276B4"/>
    <w:rsid w:val="00727A35"/>
    <w:rsid w:val="00727EC1"/>
    <w:rsid w:val="007300A2"/>
    <w:rsid w:val="007302B9"/>
    <w:rsid w:val="007342CD"/>
    <w:rsid w:val="00734B6D"/>
    <w:rsid w:val="00735769"/>
    <w:rsid w:val="00736266"/>
    <w:rsid w:val="00736753"/>
    <w:rsid w:val="007373EB"/>
    <w:rsid w:val="00737A9F"/>
    <w:rsid w:val="00740A4A"/>
    <w:rsid w:val="00741588"/>
    <w:rsid w:val="007416C3"/>
    <w:rsid w:val="00744212"/>
    <w:rsid w:val="0074507D"/>
    <w:rsid w:val="007452E5"/>
    <w:rsid w:val="007472CA"/>
    <w:rsid w:val="007476C1"/>
    <w:rsid w:val="00750048"/>
    <w:rsid w:val="0075052E"/>
    <w:rsid w:val="00751461"/>
    <w:rsid w:val="00751AB9"/>
    <w:rsid w:val="00751C8A"/>
    <w:rsid w:val="007527BD"/>
    <w:rsid w:val="007528E9"/>
    <w:rsid w:val="00752C83"/>
    <w:rsid w:val="0075322C"/>
    <w:rsid w:val="00753396"/>
    <w:rsid w:val="0075343F"/>
    <w:rsid w:val="00754226"/>
    <w:rsid w:val="00754F6D"/>
    <w:rsid w:val="00755992"/>
    <w:rsid w:val="00755C63"/>
    <w:rsid w:val="007560AE"/>
    <w:rsid w:val="007561A3"/>
    <w:rsid w:val="0075634A"/>
    <w:rsid w:val="007601B2"/>
    <w:rsid w:val="00761644"/>
    <w:rsid w:val="00761B1C"/>
    <w:rsid w:val="00761C09"/>
    <w:rsid w:val="00761CBF"/>
    <w:rsid w:val="00761FF3"/>
    <w:rsid w:val="00762325"/>
    <w:rsid w:val="00762338"/>
    <w:rsid w:val="00762386"/>
    <w:rsid w:val="0076279C"/>
    <w:rsid w:val="00762C24"/>
    <w:rsid w:val="00763185"/>
    <w:rsid w:val="00764F03"/>
    <w:rsid w:val="00764FA6"/>
    <w:rsid w:val="00765687"/>
    <w:rsid w:val="00766811"/>
    <w:rsid w:val="00767354"/>
    <w:rsid w:val="00767547"/>
    <w:rsid w:val="0076789C"/>
    <w:rsid w:val="00767FE9"/>
    <w:rsid w:val="00771794"/>
    <w:rsid w:val="00771F89"/>
    <w:rsid w:val="00773B79"/>
    <w:rsid w:val="007742A6"/>
    <w:rsid w:val="00774736"/>
    <w:rsid w:val="007751EF"/>
    <w:rsid w:val="0077527C"/>
    <w:rsid w:val="007759A6"/>
    <w:rsid w:val="00775A00"/>
    <w:rsid w:val="00775E13"/>
    <w:rsid w:val="007802CE"/>
    <w:rsid w:val="00780CE8"/>
    <w:rsid w:val="00781B0D"/>
    <w:rsid w:val="00782163"/>
    <w:rsid w:val="007826A6"/>
    <w:rsid w:val="007833B3"/>
    <w:rsid w:val="0078341D"/>
    <w:rsid w:val="00783B51"/>
    <w:rsid w:val="007842A0"/>
    <w:rsid w:val="007858FB"/>
    <w:rsid w:val="00785EF2"/>
    <w:rsid w:val="00787552"/>
    <w:rsid w:val="007879C0"/>
    <w:rsid w:val="00787B0C"/>
    <w:rsid w:val="00790E24"/>
    <w:rsid w:val="00791238"/>
    <w:rsid w:val="0079141D"/>
    <w:rsid w:val="00791FA9"/>
    <w:rsid w:val="00791FE6"/>
    <w:rsid w:val="00793D8D"/>
    <w:rsid w:val="00794793"/>
    <w:rsid w:val="00796FB9"/>
    <w:rsid w:val="0079753C"/>
    <w:rsid w:val="0079789E"/>
    <w:rsid w:val="007A18CD"/>
    <w:rsid w:val="007A1B6E"/>
    <w:rsid w:val="007A1DE7"/>
    <w:rsid w:val="007A248A"/>
    <w:rsid w:val="007A2825"/>
    <w:rsid w:val="007A3447"/>
    <w:rsid w:val="007A55FE"/>
    <w:rsid w:val="007A5B20"/>
    <w:rsid w:val="007A625D"/>
    <w:rsid w:val="007A6FAC"/>
    <w:rsid w:val="007A7CEA"/>
    <w:rsid w:val="007B3DB5"/>
    <w:rsid w:val="007B3E30"/>
    <w:rsid w:val="007B418F"/>
    <w:rsid w:val="007B5311"/>
    <w:rsid w:val="007B5CBE"/>
    <w:rsid w:val="007B5D88"/>
    <w:rsid w:val="007B685F"/>
    <w:rsid w:val="007B7A0A"/>
    <w:rsid w:val="007C051C"/>
    <w:rsid w:val="007C0A81"/>
    <w:rsid w:val="007C10FC"/>
    <w:rsid w:val="007C2006"/>
    <w:rsid w:val="007C25C1"/>
    <w:rsid w:val="007C31A0"/>
    <w:rsid w:val="007C458D"/>
    <w:rsid w:val="007C6015"/>
    <w:rsid w:val="007C6388"/>
    <w:rsid w:val="007C7B30"/>
    <w:rsid w:val="007D0E46"/>
    <w:rsid w:val="007D1579"/>
    <w:rsid w:val="007D17B7"/>
    <w:rsid w:val="007D18AF"/>
    <w:rsid w:val="007D345F"/>
    <w:rsid w:val="007D3E04"/>
    <w:rsid w:val="007D4074"/>
    <w:rsid w:val="007D4BFC"/>
    <w:rsid w:val="007D4FD9"/>
    <w:rsid w:val="007D622B"/>
    <w:rsid w:val="007D68F8"/>
    <w:rsid w:val="007D71BA"/>
    <w:rsid w:val="007D792A"/>
    <w:rsid w:val="007E056B"/>
    <w:rsid w:val="007E0856"/>
    <w:rsid w:val="007E25BA"/>
    <w:rsid w:val="007E34DC"/>
    <w:rsid w:val="007E3A70"/>
    <w:rsid w:val="007E3C46"/>
    <w:rsid w:val="007E5190"/>
    <w:rsid w:val="007E6727"/>
    <w:rsid w:val="007E6DF5"/>
    <w:rsid w:val="007E7428"/>
    <w:rsid w:val="007E7CAB"/>
    <w:rsid w:val="007F096A"/>
    <w:rsid w:val="007F0E52"/>
    <w:rsid w:val="007F1402"/>
    <w:rsid w:val="007F18BE"/>
    <w:rsid w:val="007F2202"/>
    <w:rsid w:val="007F2636"/>
    <w:rsid w:val="007F3767"/>
    <w:rsid w:val="007F386D"/>
    <w:rsid w:val="007F52BE"/>
    <w:rsid w:val="007F5B50"/>
    <w:rsid w:val="007F6EAB"/>
    <w:rsid w:val="007F7CBC"/>
    <w:rsid w:val="008028F0"/>
    <w:rsid w:val="00802BC6"/>
    <w:rsid w:val="00803E46"/>
    <w:rsid w:val="00804B59"/>
    <w:rsid w:val="00804F8C"/>
    <w:rsid w:val="0080638A"/>
    <w:rsid w:val="00806CE8"/>
    <w:rsid w:val="008077B5"/>
    <w:rsid w:val="00810BD0"/>
    <w:rsid w:val="00811D77"/>
    <w:rsid w:val="008123E5"/>
    <w:rsid w:val="00813C5C"/>
    <w:rsid w:val="00813E1A"/>
    <w:rsid w:val="00813E41"/>
    <w:rsid w:val="00815526"/>
    <w:rsid w:val="00820A56"/>
    <w:rsid w:val="00821155"/>
    <w:rsid w:val="008216E2"/>
    <w:rsid w:val="00822002"/>
    <w:rsid w:val="008222D9"/>
    <w:rsid w:val="00822A40"/>
    <w:rsid w:val="0082344C"/>
    <w:rsid w:val="008236FB"/>
    <w:rsid w:val="00824FC0"/>
    <w:rsid w:val="0082533F"/>
    <w:rsid w:val="008256D7"/>
    <w:rsid w:val="00826ABC"/>
    <w:rsid w:val="0082700B"/>
    <w:rsid w:val="008300CF"/>
    <w:rsid w:val="0083556D"/>
    <w:rsid w:val="00836C33"/>
    <w:rsid w:val="008414EB"/>
    <w:rsid w:val="008427DA"/>
    <w:rsid w:val="0084535A"/>
    <w:rsid w:val="0084625F"/>
    <w:rsid w:val="00846E9C"/>
    <w:rsid w:val="00850A5B"/>
    <w:rsid w:val="00850A9F"/>
    <w:rsid w:val="0085119E"/>
    <w:rsid w:val="00851DC9"/>
    <w:rsid w:val="00852260"/>
    <w:rsid w:val="00852429"/>
    <w:rsid w:val="00855B67"/>
    <w:rsid w:val="008566B4"/>
    <w:rsid w:val="00857BC9"/>
    <w:rsid w:val="0086268C"/>
    <w:rsid w:val="00863244"/>
    <w:rsid w:val="0086488B"/>
    <w:rsid w:val="0086686C"/>
    <w:rsid w:val="008669D5"/>
    <w:rsid w:val="00867C43"/>
    <w:rsid w:val="00870249"/>
    <w:rsid w:val="008738F3"/>
    <w:rsid w:val="00874C3D"/>
    <w:rsid w:val="008750AA"/>
    <w:rsid w:val="00875CEF"/>
    <w:rsid w:val="0087725B"/>
    <w:rsid w:val="008819C7"/>
    <w:rsid w:val="00882551"/>
    <w:rsid w:val="0088257F"/>
    <w:rsid w:val="0088278F"/>
    <w:rsid w:val="0088283E"/>
    <w:rsid w:val="008838B0"/>
    <w:rsid w:val="00883DB9"/>
    <w:rsid w:val="0088467A"/>
    <w:rsid w:val="00885B88"/>
    <w:rsid w:val="00886332"/>
    <w:rsid w:val="008873B0"/>
    <w:rsid w:val="00887641"/>
    <w:rsid w:val="00890FCC"/>
    <w:rsid w:val="00891CAB"/>
    <w:rsid w:val="00891F12"/>
    <w:rsid w:val="00892429"/>
    <w:rsid w:val="00892CB3"/>
    <w:rsid w:val="008934F2"/>
    <w:rsid w:val="00893680"/>
    <w:rsid w:val="00893DBD"/>
    <w:rsid w:val="008946B7"/>
    <w:rsid w:val="0089480A"/>
    <w:rsid w:val="00895B77"/>
    <w:rsid w:val="008975FC"/>
    <w:rsid w:val="008A0DCE"/>
    <w:rsid w:val="008A2DA3"/>
    <w:rsid w:val="008A32D8"/>
    <w:rsid w:val="008A35C7"/>
    <w:rsid w:val="008A35FD"/>
    <w:rsid w:val="008A3D96"/>
    <w:rsid w:val="008A45A7"/>
    <w:rsid w:val="008A4DB9"/>
    <w:rsid w:val="008A5C2A"/>
    <w:rsid w:val="008A6039"/>
    <w:rsid w:val="008A6C2C"/>
    <w:rsid w:val="008A6D5B"/>
    <w:rsid w:val="008A6E48"/>
    <w:rsid w:val="008B03C6"/>
    <w:rsid w:val="008B152E"/>
    <w:rsid w:val="008B1EC7"/>
    <w:rsid w:val="008B2C99"/>
    <w:rsid w:val="008B3D7A"/>
    <w:rsid w:val="008B7230"/>
    <w:rsid w:val="008B7D88"/>
    <w:rsid w:val="008C1007"/>
    <w:rsid w:val="008C25B8"/>
    <w:rsid w:val="008C3030"/>
    <w:rsid w:val="008C4947"/>
    <w:rsid w:val="008C5108"/>
    <w:rsid w:val="008C5243"/>
    <w:rsid w:val="008C5EBD"/>
    <w:rsid w:val="008D0B5D"/>
    <w:rsid w:val="008D0E9C"/>
    <w:rsid w:val="008D10D9"/>
    <w:rsid w:val="008D3943"/>
    <w:rsid w:val="008D4904"/>
    <w:rsid w:val="008D4FF7"/>
    <w:rsid w:val="008D5E34"/>
    <w:rsid w:val="008D7554"/>
    <w:rsid w:val="008D76D1"/>
    <w:rsid w:val="008E01DA"/>
    <w:rsid w:val="008E06B0"/>
    <w:rsid w:val="008E0C40"/>
    <w:rsid w:val="008E0EDB"/>
    <w:rsid w:val="008E16AB"/>
    <w:rsid w:val="008E1BE1"/>
    <w:rsid w:val="008E2A7E"/>
    <w:rsid w:val="008E4188"/>
    <w:rsid w:val="008E53A2"/>
    <w:rsid w:val="008E55E2"/>
    <w:rsid w:val="008E57FD"/>
    <w:rsid w:val="008E5F75"/>
    <w:rsid w:val="008E686C"/>
    <w:rsid w:val="008E7EC9"/>
    <w:rsid w:val="008F1099"/>
    <w:rsid w:val="008F1B5F"/>
    <w:rsid w:val="008F2C5F"/>
    <w:rsid w:val="008F2D3A"/>
    <w:rsid w:val="008F3C35"/>
    <w:rsid w:val="008F3CFE"/>
    <w:rsid w:val="008F633D"/>
    <w:rsid w:val="008F699F"/>
    <w:rsid w:val="008F6ADF"/>
    <w:rsid w:val="008F6F8F"/>
    <w:rsid w:val="0090059A"/>
    <w:rsid w:val="00900BAF"/>
    <w:rsid w:val="00900F16"/>
    <w:rsid w:val="00901BFA"/>
    <w:rsid w:val="00901F85"/>
    <w:rsid w:val="009021A3"/>
    <w:rsid w:val="0090254F"/>
    <w:rsid w:val="00902BE9"/>
    <w:rsid w:val="009059DB"/>
    <w:rsid w:val="00906E05"/>
    <w:rsid w:val="00907041"/>
    <w:rsid w:val="00910220"/>
    <w:rsid w:val="00911279"/>
    <w:rsid w:val="009119B0"/>
    <w:rsid w:val="00911E50"/>
    <w:rsid w:val="00914445"/>
    <w:rsid w:val="00914974"/>
    <w:rsid w:val="00914CF9"/>
    <w:rsid w:val="009152B1"/>
    <w:rsid w:val="00915E62"/>
    <w:rsid w:val="00920384"/>
    <w:rsid w:val="00920420"/>
    <w:rsid w:val="00921148"/>
    <w:rsid w:val="0092188C"/>
    <w:rsid w:val="009225F2"/>
    <w:rsid w:val="00922D8A"/>
    <w:rsid w:val="00922F5E"/>
    <w:rsid w:val="00925F84"/>
    <w:rsid w:val="00926739"/>
    <w:rsid w:val="0092754A"/>
    <w:rsid w:val="00927B80"/>
    <w:rsid w:val="00931AD9"/>
    <w:rsid w:val="00931F55"/>
    <w:rsid w:val="009350E4"/>
    <w:rsid w:val="00935EE7"/>
    <w:rsid w:val="00936DF7"/>
    <w:rsid w:val="00936E68"/>
    <w:rsid w:val="00937285"/>
    <w:rsid w:val="009373C4"/>
    <w:rsid w:val="009414FD"/>
    <w:rsid w:val="009421E9"/>
    <w:rsid w:val="00942333"/>
    <w:rsid w:val="0094236B"/>
    <w:rsid w:val="0094246F"/>
    <w:rsid w:val="00943A02"/>
    <w:rsid w:val="00943CAD"/>
    <w:rsid w:val="009441CE"/>
    <w:rsid w:val="009450C7"/>
    <w:rsid w:val="0094568D"/>
    <w:rsid w:val="0094631E"/>
    <w:rsid w:val="0094792A"/>
    <w:rsid w:val="00950B0A"/>
    <w:rsid w:val="00951B8D"/>
    <w:rsid w:val="0095278F"/>
    <w:rsid w:val="00952804"/>
    <w:rsid w:val="00952B6C"/>
    <w:rsid w:val="0095352D"/>
    <w:rsid w:val="00953B1C"/>
    <w:rsid w:val="00954367"/>
    <w:rsid w:val="0095479D"/>
    <w:rsid w:val="009549D8"/>
    <w:rsid w:val="009550C6"/>
    <w:rsid w:val="0095553C"/>
    <w:rsid w:val="0095661D"/>
    <w:rsid w:val="00956AC5"/>
    <w:rsid w:val="00960E61"/>
    <w:rsid w:val="009612AF"/>
    <w:rsid w:val="00962754"/>
    <w:rsid w:val="00962DCD"/>
    <w:rsid w:val="00964272"/>
    <w:rsid w:val="009643BA"/>
    <w:rsid w:val="00964632"/>
    <w:rsid w:val="00965CE9"/>
    <w:rsid w:val="0096653C"/>
    <w:rsid w:val="0096750B"/>
    <w:rsid w:val="00967D12"/>
    <w:rsid w:val="009701C9"/>
    <w:rsid w:val="00970FBF"/>
    <w:rsid w:val="00971295"/>
    <w:rsid w:val="00971992"/>
    <w:rsid w:val="00973C83"/>
    <w:rsid w:val="00974B2B"/>
    <w:rsid w:val="00974B68"/>
    <w:rsid w:val="00976AA7"/>
    <w:rsid w:val="00980DEE"/>
    <w:rsid w:val="00982227"/>
    <w:rsid w:val="0098249A"/>
    <w:rsid w:val="0098276D"/>
    <w:rsid w:val="00982C97"/>
    <w:rsid w:val="0098304F"/>
    <w:rsid w:val="00983501"/>
    <w:rsid w:val="00983637"/>
    <w:rsid w:val="00985D91"/>
    <w:rsid w:val="00985DF3"/>
    <w:rsid w:val="00986242"/>
    <w:rsid w:val="0098739C"/>
    <w:rsid w:val="00990655"/>
    <w:rsid w:val="00991BA7"/>
    <w:rsid w:val="009931C2"/>
    <w:rsid w:val="00993589"/>
    <w:rsid w:val="00993D42"/>
    <w:rsid w:val="0099402D"/>
    <w:rsid w:val="009951D6"/>
    <w:rsid w:val="009A161C"/>
    <w:rsid w:val="009A1667"/>
    <w:rsid w:val="009A2034"/>
    <w:rsid w:val="009A20C2"/>
    <w:rsid w:val="009A2970"/>
    <w:rsid w:val="009A47FC"/>
    <w:rsid w:val="009A4AC5"/>
    <w:rsid w:val="009A4E46"/>
    <w:rsid w:val="009A5178"/>
    <w:rsid w:val="009A5432"/>
    <w:rsid w:val="009A560B"/>
    <w:rsid w:val="009A6063"/>
    <w:rsid w:val="009A606C"/>
    <w:rsid w:val="009A7E56"/>
    <w:rsid w:val="009B008B"/>
    <w:rsid w:val="009B0A1C"/>
    <w:rsid w:val="009B1805"/>
    <w:rsid w:val="009B1BA3"/>
    <w:rsid w:val="009B1C1A"/>
    <w:rsid w:val="009B2272"/>
    <w:rsid w:val="009B2A1C"/>
    <w:rsid w:val="009B52E1"/>
    <w:rsid w:val="009B58CA"/>
    <w:rsid w:val="009B59E6"/>
    <w:rsid w:val="009B75ED"/>
    <w:rsid w:val="009C0420"/>
    <w:rsid w:val="009C1D64"/>
    <w:rsid w:val="009C1F58"/>
    <w:rsid w:val="009C29D2"/>
    <w:rsid w:val="009C2A77"/>
    <w:rsid w:val="009C4D23"/>
    <w:rsid w:val="009C79C3"/>
    <w:rsid w:val="009D0542"/>
    <w:rsid w:val="009D0CDA"/>
    <w:rsid w:val="009D2632"/>
    <w:rsid w:val="009D2A1E"/>
    <w:rsid w:val="009D2D43"/>
    <w:rsid w:val="009D311E"/>
    <w:rsid w:val="009D3A89"/>
    <w:rsid w:val="009D3AC0"/>
    <w:rsid w:val="009D4025"/>
    <w:rsid w:val="009D414F"/>
    <w:rsid w:val="009D4983"/>
    <w:rsid w:val="009D5076"/>
    <w:rsid w:val="009D743C"/>
    <w:rsid w:val="009E003F"/>
    <w:rsid w:val="009E015D"/>
    <w:rsid w:val="009E12D9"/>
    <w:rsid w:val="009E2454"/>
    <w:rsid w:val="009E389D"/>
    <w:rsid w:val="009E3990"/>
    <w:rsid w:val="009E4548"/>
    <w:rsid w:val="009E517F"/>
    <w:rsid w:val="009E5938"/>
    <w:rsid w:val="009E5A13"/>
    <w:rsid w:val="009E6013"/>
    <w:rsid w:val="009E73E8"/>
    <w:rsid w:val="009E7761"/>
    <w:rsid w:val="009E7E6F"/>
    <w:rsid w:val="009F11DD"/>
    <w:rsid w:val="009F1BC6"/>
    <w:rsid w:val="009F1EFA"/>
    <w:rsid w:val="009F39F7"/>
    <w:rsid w:val="009F445C"/>
    <w:rsid w:val="009F5731"/>
    <w:rsid w:val="00A00135"/>
    <w:rsid w:val="00A002FC"/>
    <w:rsid w:val="00A00A49"/>
    <w:rsid w:val="00A01F0F"/>
    <w:rsid w:val="00A02EF2"/>
    <w:rsid w:val="00A041C2"/>
    <w:rsid w:val="00A04C33"/>
    <w:rsid w:val="00A05F43"/>
    <w:rsid w:val="00A05FE0"/>
    <w:rsid w:val="00A069CD"/>
    <w:rsid w:val="00A0732B"/>
    <w:rsid w:val="00A10A34"/>
    <w:rsid w:val="00A125A3"/>
    <w:rsid w:val="00A12B71"/>
    <w:rsid w:val="00A12B74"/>
    <w:rsid w:val="00A13500"/>
    <w:rsid w:val="00A1498A"/>
    <w:rsid w:val="00A15F5E"/>
    <w:rsid w:val="00A16351"/>
    <w:rsid w:val="00A16656"/>
    <w:rsid w:val="00A17445"/>
    <w:rsid w:val="00A17BFF"/>
    <w:rsid w:val="00A17CC9"/>
    <w:rsid w:val="00A2059F"/>
    <w:rsid w:val="00A20E0D"/>
    <w:rsid w:val="00A2160D"/>
    <w:rsid w:val="00A228CB"/>
    <w:rsid w:val="00A22DA1"/>
    <w:rsid w:val="00A25C7C"/>
    <w:rsid w:val="00A27CBE"/>
    <w:rsid w:val="00A30138"/>
    <w:rsid w:val="00A3054C"/>
    <w:rsid w:val="00A30C67"/>
    <w:rsid w:val="00A312F2"/>
    <w:rsid w:val="00A322FA"/>
    <w:rsid w:val="00A3716F"/>
    <w:rsid w:val="00A372CF"/>
    <w:rsid w:val="00A416F7"/>
    <w:rsid w:val="00A42E58"/>
    <w:rsid w:val="00A4306B"/>
    <w:rsid w:val="00A43C1A"/>
    <w:rsid w:val="00A43D20"/>
    <w:rsid w:val="00A43DB7"/>
    <w:rsid w:val="00A4436A"/>
    <w:rsid w:val="00A453F0"/>
    <w:rsid w:val="00A463CC"/>
    <w:rsid w:val="00A46532"/>
    <w:rsid w:val="00A4694C"/>
    <w:rsid w:val="00A46D22"/>
    <w:rsid w:val="00A47630"/>
    <w:rsid w:val="00A50114"/>
    <w:rsid w:val="00A502D3"/>
    <w:rsid w:val="00A51171"/>
    <w:rsid w:val="00A517DA"/>
    <w:rsid w:val="00A5228F"/>
    <w:rsid w:val="00A53FA8"/>
    <w:rsid w:val="00A55C5D"/>
    <w:rsid w:val="00A56A1E"/>
    <w:rsid w:val="00A56E18"/>
    <w:rsid w:val="00A57332"/>
    <w:rsid w:val="00A615FA"/>
    <w:rsid w:val="00A61E01"/>
    <w:rsid w:val="00A6273F"/>
    <w:rsid w:val="00A62A89"/>
    <w:rsid w:val="00A62AAB"/>
    <w:rsid w:val="00A6442A"/>
    <w:rsid w:val="00A66040"/>
    <w:rsid w:val="00A710E7"/>
    <w:rsid w:val="00A71872"/>
    <w:rsid w:val="00A71CE2"/>
    <w:rsid w:val="00A726D3"/>
    <w:rsid w:val="00A72B51"/>
    <w:rsid w:val="00A7404F"/>
    <w:rsid w:val="00A742BC"/>
    <w:rsid w:val="00A76739"/>
    <w:rsid w:val="00A77DFC"/>
    <w:rsid w:val="00A803E4"/>
    <w:rsid w:val="00A808B2"/>
    <w:rsid w:val="00A841DA"/>
    <w:rsid w:val="00A8480B"/>
    <w:rsid w:val="00A852CA"/>
    <w:rsid w:val="00A869BE"/>
    <w:rsid w:val="00A87C90"/>
    <w:rsid w:val="00A902D8"/>
    <w:rsid w:val="00A90D13"/>
    <w:rsid w:val="00A90ED2"/>
    <w:rsid w:val="00A913AE"/>
    <w:rsid w:val="00A91958"/>
    <w:rsid w:val="00A91E91"/>
    <w:rsid w:val="00A9292C"/>
    <w:rsid w:val="00A9293A"/>
    <w:rsid w:val="00A932E6"/>
    <w:rsid w:val="00A94684"/>
    <w:rsid w:val="00A95E36"/>
    <w:rsid w:val="00A9611A"/>
    <w:rsid w:val="00A97068"/>
    <w:rsid w:val="00AA0A1E"/>
    <w:rsid w:val="00AA1697"/>
    <w:rsid w:val="00AA24CB"/>
    <w:rsid w:val="00AA3B59"/>
    <w:rsid w:val="00AA4550"/>
    <w:rsid w:val="00AA48D0"/>
    <w:rsid w:val="00AA5E33"/>
    <w:rsid w:val="00AA6583"/>
    <w:rsid w:val="00AA6C46"/>
    <w:rsid w:val="00AA6FFE"/>
    <w:rsid w:val="00AA7AA8"/>
    <w:rsid w:val="00AA7DF8"/>
    <w:rsid w:val="00AB0652"/>
    <w:rsid w:val="00AB0D7F"/>
    <w:rsid w:val="00AB2789"/>
    <w:rsid w:val="00AB3374"/>
    <w:rsid w:val="00AB3844"/>
    <w:rsid w:val="00AB4066"/>
    <w:rsid w:val="00AB456A"/>
    <w:rsid w:val="00AB661C"/>
    <w:rsid w:val="00AC0579"/>
    <w:rsid w:val="00AC1284"/>
    <w:rsid w:val="00AC14FA"/>
    <w:rsid w:val="00AC172D"/>
    <w:rsid w:val="00AC3650"/>
    <w:rsid w:val="00AC36D9"/>
    <w:rsid w:val="00AC4C92"/>
    <w:rsid w:val="00AC50A4"/>
    <w:rsid w:val="00AC5547"/>
    <w:rsid w:val="00AC7A64"/>
    <w:rsid w:val="00AC7A6A"/>
    <w:rsid w:val="00AD0617"/>
    <w:rsid w:val="00AD0AA2"/>
    <w:rsid w:val="00AD10C6"/>
    <w:rsid w:val="00AD1523"/>
    <w:rsid w:val="00AD18AC"/>
    <w:rsid w:val="00AD2674"/>
    <w:rsid w:val="00AD2FF1"/>
    <w:rsid w:val="00AD3292"/>
    <w:rsid w:val="00AD44CC"/>
    <w:rsid w:val="00AD45CD"/>
    <w:rsid w:val="00AD4824"/>
    <w:rsid w:val="00AD4FDA"/>
    <w:rsid w:val="00AD52BE"/>
    <w:rsid w:val="00AD6D50"/>
    <w:rsid w:val="00AD6F4F"/>
    <w:rsid w:val="00AE0173"/>
    <w:rsid w:val="00AE018D"/>
    <w:rsid w:val="00AE01B2"/>
    <w:rsid w:val="00AE1253"/>
    <w:rsid w:val="00AE268A"/>
    <w:rsid w:val="00AE3EF4"/>
    <w:rsid w:val="00AE45E8"/>
    <w:rsid w:val="00AE5CC8"/>
    <w:rsid w:val="00AE772D"/>
    <w:rsid w:val="00AF2913"/>
    <w:rsid w:val="00AF29B1"/>
    <w:rsid w:val="00AF36D6"/>
    <w:rsid w:val="00AF3929"/>
    <w:rsid w:val="00AF416A"/>
    <w:rsid w:val="00AF496F"/>
    <w:rsid w:val="00AF537F"/>
    <w:rsid w:val="00AF5B04"/>
    <w:rsid w:val="00AF6BDF"/>
    <w:rsid w:val="00AF6FC1"/>
    <w:rsid w:val="00AF705D"/>
    <w:rsid w:val="00B00161"/>
    <w:rsid w:val="00B00502"/>
    <w:rsid w:val="00B01135"/>
    <w:rsid w:val="00B01831"/>
    <w:rsid w:val="00B03A27"/>
    <w:rsid w:val="00B03FC0"/>
    <w:rsid w:val="00B04215"/>
    <w:rsid w:val="00B0553B"/>
    <w:rsid w:val="00B05EC6"/>
    <w:rsid w:val="00B111C1"/>
    <w:rsid w:val="00B12B54"/>
    <w:rsid w:val="00B13852"/>
    <w:rsid w:val="00B13BE0"/>
    <w:rsid w:val="00B148DE"/>
    <w:rsid w:val="00B14BAA"/>
    <w:rsid w:val="00B15E96"/>
    <w:rsid w:val="00B174AF"/>
    <w:rsid w:val="00B218EE"/>
    <w:rsid w:val="00B2210A"/>
    <w:rsid w:val="00B2291E"/>
    <w:rsid w:val="00B22A84"/>
    <w:rsid w:val="00B22FC4"/>
    <w:rsid w:val="00B237E7"/>
    <w:rsid w:val="00B24148"/>
    <w:rsid w:val="00B25EA0"/>
    <w:rsid w:val="00B27205"/>
    <w:rsid w:val="00B27545"/>
    <w:rsid w:val="00B315DF"/>
    <w:rsid w:val="00B32D45"/>
    <w:rsid w:val="00B35280"/>
    <w:rsid w:val="00B3579F"/>
    <w:rsid w:val="00B36442"/>
    <w:rsid w:val="00B36FF9"/>
    <w:rsid w:val="00B37465"/>
    <w:rsid w:val="00B40B9E"/>
    <w:rsid w:val="00B41BA2"/>
    <w:rsid w:val="00B430F6"/>
    <w:rsid w:val="00B43F97"/>
    <w:rsid w:val="00B449A8"/>
    <w:rsid w:val="00B44F5F"/>
    <w:rsid w:val="00B4504C"/>
    <w:rsid w:val="00B45CFD"/>
    <w:rsid w:val="00B463B2"/>
    <w:rsid w:val="00B50694"/>
    <w:rsid w:val="00B519A6"/>
    <w:rsid w:val="00B51D8C"/>
    <w:rsid w:val="00B51F42"/>
    <w:rsid w:val="00B53718"/>
    <w:rsid w:val="00B54158"/>
    <w:rsid w:val="00B56CB7"/>
    <w:rsid w:val="00B64F81"/>
    <w:rsid w:val="00B67FE3"/>
    <w:rsid w:val="00B700F0"/>
    <w:rsid w:val="00B71D25"/>
    <w:rsid w:val="00B7223C"/>
    <w:rsid w:val="00B733BD"/>
    <w:rsid w:val="00B75BDA"/>
    <w:rsid w:val="00B80CE7"/>
    <w:rsid w:val="00B80E88"/>
    <w:rsid w:val="00B811D0"/>
    <w:rsid w:val="00B817CD"/>
    <w:rsid w:val="00B81D08"/>
    <w:rsid w:val="00B82D22"/>
    <w:rsid w:val="00B83D7F"/>
    <w:rsid w:val="00B84336"/>
    <w:rsid w:val="00B84441"/>
    <w:rsid w:val="00B84B54"/>
    <w:rsid w:val="00B86081"/>
    <w:rsid w:val="00B868FC"/>
    <w:rsid w:val="00B8699C"/>
    <w:rsid w:val="00B869D9"/>
    <w:rsid w:val="00B86E32"/>
    <w:rsid w:val="00B8714A"/>
    <w:rsid w:val="00B875A3"/>
    <w:rsid w:val="00B87D29"/>
    <w:rsid w:val="00B913C5"/>
    <w:rsid w:val="00B92199"/>
    <w:rsid w:val="00B93DF4"/>
    <w:rsid w:val="00B94458"/>
    <w:rsid w:val="00B94506"/>
    <w:rsid w:val="00B94BCA"/>
    <w:rsid w:val="00B94E8A"/>
    <w:rsid w:val="00B9524D"/>
    <w:rsid w:val="00B95443"/>
    <w:rsid w:val="00B954EC"/>
    <w:rsid w:val="00B9715E"/>
    <w:rsid w:val="00BA13A4"/>
    <w:rsid w:val="00BA1F48"/>
    <w:rsid w:val="00BA30C5"/>
    <w:rsid w:val="00BA30E8"/>
    <w:rsid w:val="00BA3397"/>
    <w:rsid w:val="00BA3C8C"/>
    <w:rsid w:val="00BA3CD6"/>
    <w:rsid w:val="00BA465C"/>
    <w:rsid w:val="00BA4974"/>
    <w:rsid w:val="00BA55F7"/>
    <w:rsid w:val="00BB0E6A"/>
    <w:rsid w:val="00BB1D27"/>
    <w:rsid w:val="00BB2A53"/>
    <w:rsid w:val="00BB2F16"/>
    <w:rsid w:val="00BB3367"/>
    <w:rsid w:val="00BB4BFE"/>
    <w:rsid w:val="00BB4E38"/>
    <w:rsid w:val="00BB65B5"/>
    <w:rsid w:val="00BB74F4"/>
    <w:rsid w:val="00BB7500"/>
    <w:rsid w:val="00BB7E7C"/>
    <w:rsid w:val="00BC0417"/>
    <w:rsid w:val="00BD0551"/>
    <w:rsid w:val="00BD115C"/>
    <w:rsid w:val="00BD209E"/>
    <w:rsid w:val="00BD2FA0"/>
    <w:rsid w:val="00BD4476"/>
    <w:rsid w:val="00BD5CFB"/>
    <w:rsid w:val="00BD64F2"/>
    <w:rsid w:val="00BD6C55"/>
    <w:rsid w:val="00BD7611"/>
    <w:rsid w:val="00BD7B17"/>
    <w:rsid w:val="00BE092A"/>
    <w:rsid w:val="00BE0BEE"/>
    <w:rsid w:val="00BE25A4"/>
    <w:rsid w:val="00BE349D"/>
    <w:rsid w:val="00BE35D5"/>
    <w:rsid w:val="00BE45A5"/>
    <w:rsid w:val="00BE46EE"/>
    <w:rsid w:val="00BE519C"/>
    <w:rsid w:val="00BE60F8"/>
    <w:rsid w:val="00BE6611"/>
    <w:rsid w:val="00BE6754"/>
    <w:rsid w:val="00BE7065"/>
    <w:rsid w:val="00BE7AC4"/>
    <w:rsid w:val="00BE7DE5"/>
    <w:rsid w:val="00BF08ED"/>
    <w:rsid w:val="00BF0C91"/>
    <w:rsid w:val="00BF1E14"/>
    <w:rsid w:val="00BF1ED0"/>
    <w:rsid w:val="00BF41AB"/>
    <w:rsid w:val="00BF567E"/>
    <w:rsid w:val="00BF5A2C"/>
    <w:rsid w:val="00BF67DA"/>
    <w:rsid w:val="00BF7B8A"/>
    <w:rsid w:val="00C02563"/>
    <w:rsid w:val="00C03AE0"/>
    <w:rsid w:val="00C03FD3"/>
    <w:rsid w:val="00C04C19"/>
    <w:rsid w:val="00C04DBC"/>
    <w:rsid w:val="00C0500C"/>
    <w:rsid w:val="00C0516B"/>
    <w:rsid w:val="00C055BB"/>
    <w:rsid w:val="00C071C4"/>
    <w:rsid w:val="00C10C40"/>
    <w:rsid w:val="00C12AD4"/>
    <w:rsid w:val="00C14799"/>
    <w:rsid w:val="00C15DB2"/>
    <w:rsid w:val="00C1665A"/>
    <w:rsid w:val="00C16993"/>
    <w:rsid w:val="00C16B8F"/>
    <w:rsid w:val="00C172A1"/>
    <w:rsid w:val="00C20171"/>
    <w:rsid w:val="00C21468"/>
    <w:rsid w:val="00C214D1"/>
    <w:rsid w:val="00C222DA"/>
    <w:rsid w:val="00C22849"/>
    <w:rsid w:val="00C22B2B"/>
    <w:rsid w:val="00C2311D"/>
    <w:rsid w:val="00C255B4"/>
    <w:rsid w:val="00C25E2E"/>
    <w:rsid w:val="00C26005"/>
    <w:rsid w:val="00C26021"/>
    <w:rsid w:val="00C3251F"/>
    <w:rsid w:val="00C34770"/>
    <w:rsid w:val="00C34C56"/>
    <w:rsid w:val="00C356B7"/>
    <w:rsid w:val="00C3711C"/>
    <w:rsid w:val="00C371AD"/>
    <w:rsid w:val="00C40F32"/>
    <w:rsid w:val="00C427A6"/>
    <w:rsid w:val="00C44C83"/>
    <w:rsid w:val="00C457B9"/>
    <w:rsid w:val="00C50C98"/>
    <w:rsid w:val="00C5117A"/>
    <w:rsid w:val="00C5141B"/>
    <w:rsid w:val="00C5448D"/>
    <w:rsid w:val="00C5451F"/>
    <w:rsid w:val="00C568A6"/>
    <w:rsid w:val="00C60489"/>
    <w:rsid w:val="00C6268B"/>
    <w:rsid w:val="00C62A8F"/>
    <w:rsid w:val="00C6490F"/>
    <w:rsid w:val="00C661DB"/>
    <w:rsid w:val="00C666A2"/>
    <w:rsid w:val="00C70052"/>
    <w:rsid w:val="00C70180"/>
    <w:rsid w:val="00C716D2"/>
    <w:rsid w:val="00C71D61"/>
    <w:rsid w:val="00C71EB0"/>
    <w:rsid w:val="00C72776"/>
    <w:rsid w:val="00C7392C"/>
    <w:rsid w:val="00C751F8"/>
    <w:rsid w:val="00C76042"/>
    <w:rsid w:val="00C761B4"/>
    <w:rsid w:val="00C77316"/>
    <w:rsid w:val="00C807EC"/>
    <w:rsid w:val="00C809D6"/>
    <w:rsid w:val="00C80BE6"/>
    <w:rsid w:val="00C80C73"/>
    <w:rsid w:val="00C83139"/>
    <w:rsid w:val="00C83BB4"/>
    <w:rsid w:val="00C846EF"/>
    <w:rsid w:val="00C84C56"/>
    <w:rsid w:val="00C84CE6"/>
    <w:rsid w:val="00C851F2"/>
    <w:rsid w:val="00C852F6"/>
    <w:rsid w:val="00C855C4"/>
    <w:rsid w:val="00C856B7"/>
    <w:rsid w:val="00C8645E"/>
    <w:rsid w:val="00C87F57"/>
    <w:rsid w:val="00C903F0"/>
    <w:rsid w:val="00C937B9"/>
    <w:rsid w:val="00C96E2F"/>
    <w:rsid w:val="00C96E8A"/>
    <w:rsid w:val="00CA03D5"/>
    <w:rsid w:val="00CA1525"/>
    <w:rsid w:val="00CA2BD2"/>
    <w:rsid w:val="00CA2DFA"/>
    <w:rsid w:val="00CA310F"/>
    <w:rsid w:val="00CA3503"/>
    <w:rsid w:val="00CA4E8A"/>
    <w:rsid w:val="00CA5B52"/>
    <w:rsid w:val="00CA5BB9"/>
    <w:rsid w:val="00CA65C0"/>
    <w:rsid w:val="00CA6AA1"/>
    <w:rsid w:val="00CA6CAA"/>
    <w:rsid w:val="00CA7A44"/>
    <w:rsid w:val="00CB01F9"/>
    <w:rsid w:val="00CB0FB8"/>
    <w:rsid w:val="00CB11C6"/>
    <w:rsid w:val="00CB1DB1"/>
    <w:rsid w:val="00CB21F2"/>
    <w:rsid w:val="00CB3FBB"/>
    <w:rsid w:val="00CB58C3"/>
    <w:rsid w:val="00CB63EE"/>
    <w:rsid w:val="00CB70EC"/>
    <w:rsid w:val="00CB713C"/>
    <w:rsid w:val="00CB792A"/>
    <w:rsid w:val="00CC0BC4"/>
    <w:rsid w:val="00CC1354"/>
    <w:rsid w:val="00CC3402"/>
    <w:rsid w:val="00CC3559"/>
    <w:rsid w:val="00CC371D"/>
    <w:rsid w:val="00CC42FC"/>
    <w:rsid w:val="00CD0091"/>
    <w:rsid w:val="00CD0DD4"/>
    <w:rsid w:val="00CD3B95"/>
    <w:rsid w:val="00CD41ED"/>
    <w:rsid w:val="00CD4BB2"/>
    <w:rsid w:val="00CD546C"/>
    <w:rsid w:val="00CD579C"/>
    <w:rsid w:val="00CD5A3D"/>
    <w:rsid w:val="00CD6F6A"/>
    <w:rsid w:val="00CE040F"/>
    <w:rsid w:val="00CE178E"/>
    <w:rsid w:val="00CE3661"/>
    <w:rsid w:val="00CE55DC"/>
    <w:rsid w:val="00CE6717"/>
    <w:rsid w:val="00CE6730"/>
    <w:rsid w:val="00CE6C31"/>
    <w:rsid w:val="00CE7713"/>
    <w:rsid w:val="00CF09C5"/>
    <w:rsid w:val="00CF0D18"/>
    <w:rsid w:val="00CF100A"/>
    <w:rsid w:val="00CF1935"/>
    <w:rsid w:val="00CF4256"/>
    <w:rsid w:val="00CF42B1"/>
    <w:rsid w:val="00CF443A"/>
    <w:rsid w:val="00CF4D3B"/>
    <w:rsid w:val="00CF5242"/>
    <w:rsid w:val="00CF5B9B"/>
    <w:rsid w:val="00CF6E2D"/>
    <w:rsid w:val="00CF6F57"/>
    <w:rsid w:val="00CF6FBD"/>
    <w:rsid w:val="00D00195"/>
    <w:rsid w:val="00D00CD9"/>
    <w:rsid w:val="00D027A8"/>
    <w:rsid w:val="00D04348"/>
    <w:rsid w:val="00D04852"/>
    <w:rsid w:val="00D04A85"/>
    <w:rsid w:val="00D04FD3"/>
    <w:rsid w:val="00D05877"/>
    <w:rsid w:val="00D05D14"/>
    <w:rsid w:val="00D06F7F"/>
    <w:rsid w:val="00D10B1A"/>
    <w:rsid w:val="00D10DDD"/>
    <w:rsid w:val="00D121D1"/>
    <w:rsid w:val="00D130C6"/>
    <w:rsid w:val="00D1312C"/>
    <w:rsid w:val="00D1319B"/>
    <w:rsid w:val="00D13A74"/>
    <w:rsid w:val="00D1583F"/>
    <w:rsid w:val="00D16152"/>
    <w:rsid w:val="00D168AA"/>
    <w:rsid w:val="00D16B53"/>
    <w:rsid w:val="00D17F11"/>
    <w:rsid w:val="00D20687"/>
    <w:rsid w:val="00D22F21"/>
    <w:rsid w:val="00D233FA"/>
    <w:rsid w:val="00D234FB"/>
    <w:rsid w:val="00D235F7"/>
    <w:rsid w:val="00D238A7"/>
    <w:rsid w:val="00D23B63"/>
    <w:rsid w:val="00D247A6"/>
    <w:rsid w:val="00D24A49"/>
    <w:rsid w:val="00D26FC5"/>
    <w:rsid w:val="00D3071A"/>
    <w:rsid w:val="00D31B62"/>
    <w:rsid w:val="00D31D85"/>
    <w:rsid w:val="00D32365"/>
    <w:rsid w:val="00D32964"/>
    <w:rsid w:val="00D32DFF"/>
    <w:rsid w:val="00D330D9"/>
    <w:rsid w:val="00D33570"/>
    <w:rsid w:val="00D33B86"/>
    <w:rsid w:val="00D34377"/>
    <w:rsid w:val="00D35035"/>
    <w:rsid w:val="00D37833"/>
    <w:rsid w:val="00D40401"/>
    <w:rsid w:val="00D4073B"/>
    <w:rsid w:val="00D41487"/>
    <w:rsid w:val="00D43093"/>
    <w:rsid w:val="00D43E8B"/>
    <w:rsid w:val="00D4464A"/>
    <w:rsid w:val="00D45EF2"/>
    <w:rsid w:val="00D4715C"/>
    <w:rsid w:val="00D47B39"/>
    <w:rsid w:val="00D50F56"/>
    <w:rsid w:val="00D5123B"/>
    <w:rsid w:val="00D514C9"/>
    <w:rsid w:val="00D517A9"/>
    <w:rsid w:val="00D521FE"/>
    <w:rsid w:val="00D525AB"/>
    <w:rsid w:val="00D52AF3"/>
    <w:rsid w:val="00D53857"/>
    <w:rsid w:val="00D553DA"/>
    <w:rsid w:val="00D55FE8"/>
    <w:rsid w:val="00D57491"/>
    <w:rsid w:val="00D57516"/>
    <w:rsid w:val="00D57C71"/>
    <w:rsid w:val="00D60090"/>
    <w:rsid w:val="00D608EB"/>
    <w:rsid w:val="00D60FCC"/>
    <w:rsid w:val="00D621DC"/>
    <w:rsid w:val="00D623B2"/>
    <w:rsid w:val="00D635B9"/>
    <w:rsid w:val="00D63A93"/>
    <w:rsid w:val="00D64422"/>
    <w:rsid w:val="00D64DEB"/>
    <w:rsid w:val="00D65078"/>
    <w:rsid w:val="00D65A47"/>
    <w:rsid w:val="00D66760"/>
    <w:rsid w:val="00D675E0"/>
    <w:rsid w:val="00D67E92"/>
    <w:rsid w:val="00D708EE"/>
    <w:rsid w:val="00D70A0B"/>
    <w:rsid w:val="00D727FD"/>
    <w:rsid w:val="00D73F17"/>
    <w:rsid w:val="00D741A1"/>
    <w:rsid w:val="00D74668"/>
    <w:rsid w:val="00D7530C"/>
    <w:rsid w:val="00D80292"/>
    <w:rsid w:val="00D828B2"/>
    <w:rsid w:val="00D83514"/>
    <w:rsid w:val="00D8359A"/>
    <w:rsid w:val="00D83739"/>
    <w:rsid w:val="00D83E15"/>
    <w:rsid w:val="00D84938"/>
    <w:rsid w:val="00D85989"/>
    <w:rsid w:val="00D86C9C"/>
    <w:rsid w:val="00D86D2A"/>
    <w:rsid w:val="00D86FFF"/>
    <w:rsid w:val="00D87084"/>
    <w:rsid w:val="00D87C6B"/>
    <w:rsid w:val="00D902B8"/>
    <w:rsid w:val="00D92A7D"/>
    <w:rsid w:val="00D93EAE"/>
    <w:rsid w:val="00D94F3F"/>
    <w:rsid w:val="00D96AB9"/>
    <w:rsid w:val="00D96D62"/>
    <w:rsid w:val="00D96E1F"/>
    <w:rsid w:val="00DA11FC"/>
    <w:rsid w:val="00DA1365"/>
    <w:rsid w:val="00DA16F8"/>
    <w:rsid w:val="00DA2D94"/>
    <w:rsid w:val="00DA4310"/>
    <w:rsid w:val="00DA4D72"/>
    <w:rsid w:val="00DA608C"/>
    <w:rsid w:val="00DA687B"/>
    <w:rsid w:val="00DA782A"/>
    <w:rsid w:val="00DA7DE6"/>
    <w:rsid w:val="00DB214D"/>
    <w:rsid w:val="00DB4F4D"/>
    <w:rsid w:val="00DB5244"/>
    <w:rsid w:val="00DB579D"/>
    <w:rsid w:val="00DB585F"/>
    <w:rsid w:val="00DB6012"/>
    <w:rsid w:val="00DB7057"/>
    <w:rsid w:val="00DB7770"/>
    <w:rsid w:val="00DB7958"/>
    <w:rsid w:val="00DB7F9B"/>
    <w:rsid w:val="00DC0A54"/>
    <w:rsid w:val="00DC325C"/>
    <w:rsid w:val="00DC46E2"/>
    <w:rsid w:val="00DC4EF7"/>
    <w:rsid w:val="00DC4F8E"/>
    <w:rsid w:val="00DC5BE9"/>
    <w:rsid w:val="00DC6203"/>
    <w:rsid w:val="00DC6F9A"/>
    <w:rsid w:val="00DC71C3"/>
    <w:rsid w:val="00DD01CB"/>
    <w:rsid w:val="00DD0852"/>
    <w:rsid w:val="00DD0DF7"/>
    <w:rsid w:val="00DD0F4F"/>
    <w:rsid w:val="00DD110F"/>
    <w:rsid w:val="00DD1482"/>
    <w:rsid w:val="00DD1D00"/>
    <w:rsid w:val="00DD2748"/>
    <w:rsid w:val="00DD2DD1"/>
    <w:rsid w:val="00DD3E2B"/>
    <w:rsid w:val="00DD5892"/>
    <w:rsid w:val="00DD693A"/>
    <w:rsid w:val="00DD70D6"/>
    <w:rsid w:val="00DD7386"/>
    <w:rsid w:val="00DD7E34"/>
    <w:rsid w:val="00DE00CE"/>
    <w:rsid w:val="00DE0A0F"/>
    <w:rsid w:val="00DE0C1B"/>
    <w:rsid w:val="00DE0DDF"/>
    <w:rsid w:val="00DE2C9E"/>
    <w:rsid w:val="00DE5DC3"/>
    <w:rsid w:val="00DE6162"/>
    <w:rsid w:val="00DE6362"/>
    <w:rsid w:val="00DE6A7E"/>
    <w:rsid w:val="00DE783A"/>
    <w:rsid w:val="00DE7E13"/>
    <w:rsid w:val="00DF154A"/>
    <w:rsid w:val="00DF1C19"/>
    <w:rsid w:val="00DF297E"/>
    <w:rsid w:val="00DF2F36"/>
    <w:rsid w:val="00DF31BE"/>
    <w:rsid w:val="00DF32DF"/>
    <w:rsid w:val="00DF3405"/>
    <w:rsid w:val="00E0057F"/>
    <w:rsid w:val="00E0125D"/>
    <w:rsid w:val="00E02C34"/>
    <w:rsid w:val="00E04E8D"/>
    <w:rsid w:val="00E056AD"/>
    <w:rsid w:val="00E0684D"/>
    <w:rsid w:val="00E07254"/>
    <w:rsid w:val="00E07C05"/>
    <w:rsid w:val="00E07CA5"/>
    <w:rsid w:val="00E113BE"/>
    <w:rsid w:val="00E116BD"/>
    <w:rsid w:val="00E121B7"/>
    <w:rsid w:val="00E1248B"/>
    <w:rsid w:val="00E14426"/>
    <w:rsid w:val="00E164F1"/>
    <w:rsid w:val="00E17137"/>
    <w:rsid w:val="00E20252"/>
    <w:rsid w:val="00E20795"/>
    <w:rsid w:val="00E21A4A"/>
    <w:rsid w:val="00E2245B"/>
    <w:rsid w:val="00E22750"/>
    <w:rsid w:val="00E236A6"/>
    <w:rsid w:val="00E23FA9"/>
    <w:rsid w:val="00E2566B"/>
    <w:rsid w:val="00E2575C"/>
    <w:rsid w:val="00E25D4A"/>
    <w:rsid w:val="00E26A83"/>
    <w:rsid w:val="00E26C75"/>
    <w:rsid w:val="00E27807"/>
    <w:rsid w:val="00E30BE5"/>
    <w:rsid w:val="00E313E8"/>
    <w:rsid w:val="00E31E04"/>
    <w:rsid w:val="00E338FF"/>
    <w:rsid w:val="00E34E67"/>
    <w:rsid w:val="00E34F2C"/>
    <w:rsid w:val="00E351A9"/>
    <w:rsid w:val="00E35779"/>
    <w:rsid w:val="00E35A97"/>
    <w:rsid w:val="00E35D9E"/>
    <w:rsid w:val="00E3724C"/>
    <w:rsid w:val="00E37494"/>
    <w:rsid w:val="00E37C49"/>
    <w:rsid w:val="00E414B7"/>
    <w:rsid w:val="00E4166F"/>
    <w:rsid w:val="00E422BE"/>
    <w:rsid w:val="00E440F8"/>
    <w:rsid w:val="00E461B7"/>
    <w:rsid w:val="00E46E73"/>
    <w:rsid w:val="00E506E9"/>
    <w:rsid w:val="00E50A5C"/>
    <w:rsid w:val="00E50DF7"/>
    <w:rsid w:val="00E51F6C"/>
    <w:rsid w:val="00E523B0"/>
    <w:rsid w:val="00E52D70"/>
    <w:rsid w:val="00E549C3"/>
    <w:rsid w:val="00E54EB3"/>
    <w:rsid w:val="00E55AA0"/>
    <w:rsid w:val="00E6072F"/>
    <w:rsid w:val="00E60886"/>
    <w:rsid w:val="00E616E5"/>
    <w:rsid w:val="00E63684"/>
    <w:rsid w:val="00E63AE3"/>
    <w:rsid w:val="00E63F48"/>
    <w:rsid w:val="00E64320"/>
    <w:rsid w:val="00E64652"/>
    <w:rsid w:val="00E64779"/>
    <w:rsid w:val="00E65B64"/>
    <w:rsid w:val="00E662CE"/>
    <w:rsid w:val="00E66AB0"/>
    <w:rsid w:val="00E672DC"/>
    <w:rsid w:val="00E702C5"/>
    <w:rsid w:val="00E70CDA"/>
    <w:rsid w:val="00E7116F"/>
    <w:rsid w:val="00E713D8"/>
    <w:rsid w:val="00E717F2"/>
    <w:rsid w:val="00E72EA4"/>
    <w:rsid w:val="00E742DC"/>
    <w:rsid w:val="00E75F78"/>
    <w:rsid w:val="00E76D85"/>
    <w:rsid w:val="00E77227"/>
    <w:rsid w:val="00E7756C"/>
    <w:rsid w:val="00E80CCD"/>
    <w:rsid w:val="00E81B3A"/>
    <w:rsid w:val="00E833B3"/>
    <w:rsid w:val="00E84C19"/>
    <w:rsid w:val="00E860D2"/>
    <w:rsid w:val="00E878EC"/>
    <w:rsid w:val="00E87C6A"/>
    <w:rsid w:val="00E912B5"/>
    <w:rsid w:val="00E9154B"/>
    <w:rsid w:val="00E91633"/>
    <w:rsid w:val="00E916FF"/>
    <w:rsid w:val="00E9186E"/>
    <w:rsid w:val="00E91C4C"/>
    <w:rsid w:val="00E92761"/>
    <w:rsid w:val="00E92BB7"/>
    <w:rsid w:val="00E92F5E"/>
    <w:rsid w:val="00E9315D"/>
    <w:rsid w:val="00E938E4"/>
    <w:rsid w:val="00E93A42"/>
    <w:rsid w:val="00E95299"/>
    <w:rsid w:val="00E96377"/>
    <w:rsid w:val="00E972C2"/>
    <w:rsid w:val="00EA0AD0"/>
    <w:rsid w:val="00EA1037"/>
    <w:rsid w:val="00EA5A75"/>
    <w:rsid w:val="00EA61A1"/>
    <w:rsid w:val="00EA634D"/>
    <w:rsid w:val="00EA6BC6"/>
    <w:rsid w:val="00EA6FAD"/>
    <w:rsid w:val="00EA74E6"/>
    <w:rsid w:val="00EA7DE1"/>
    <w:rsid w:val="00EB02F6"/>
    <w:rsid w:val="00EB035D"/>
    <w:rsid w:val="00EB15ED"/>
    <w:rsid w:val="00EB29E8"/>
    <w:rsid w:val="00EB6152"/>
    <w:rsid w:val="00EB714B"/>
    <w:rsid w:val="00EB7A81"/>
    <w:rsid w:val="00EB7AC8"/>
    <w:rsid w:val="00EC3217"/>
    <w:rsid w:val="00EC377D"/>
    <w:rsid w:val="00EC431A"/>
    <w:rsid w:val="00EC4A8F"/>
    <w:rsid w:val="00EC5700"/>
    <w:rsid w:val="00EC6099"/>
    <w:rsid w:val="00EC6C65"/>
    <w:rsid w:val="00EC7B75"/>
    <w:rsid w:val="00ED01CB"/>
    <w:rsid w:val="00ED07DE"/>
    <w:rsid w:val="00ED4D8E"/>
    <w:rsid w:val="00ED4E16"/>
    <w:rsid w:val="00ED52FE"/>
    <w:rsid w:val="00ED54CE"/>
    <w:rsid w:val="00ED6C6B"/>
    <w:rsid w:val="00ED6E23"/>
    <w:rsid w:val="00EE01A2"/>
    <w:rsid w:val="00EE02B7"/>
    <w:rsid w:val="00EE2E09"/>
    <w:rsid w:val="00EE2F04"/>
    <w:rsid w:val="00EE3865"/>
    <w:rsid w:val="00EE5CD9"/>
    <w:rsid w:val="00EE77C5"/>
    <w:rsid w:val="00EE787D"/>
    <w:rsid w:val="00EF000F"/>
    <w:rsid w:val="00EF2941"/>
    <w:rsid w:val="00EF2977"/>
    <w:rsid w:val="00EF320E"/>
    <w:rsid w:val="00EF38EC"/>
    <w:rsid w:val="00EF4F20"/>
    <w:rsid w:val="00EF668F"/>
    <w:rsid w:val="00EF710B"/>
    <w:rsid w:val="00F015FE"/>
    <w:rsid w:val="00F01F26"/>
    <w:rsid w:val="00F02F17"/>
    <w:rsid w:val="00F059CB"/>
    <w:rsid w:val="00F05F61"/>
    <w:rsid w:val="00F0644E"/>
    <w:rsid w:val="00F06510"/>
    <w:rsid w:val="00F078C1"/>
    <w:rsid w:val="00F103A8"/>
    <w:rsid w:val="00F12116"/>
    <w:rsid w:val="00F1235D"/>
    <w:rsid w:val="00F1300F"/>
    <w:rsid w:val="00F14F2F"/>
    <w:rsid w:val="00F16064"/>
    <w:rsid w:val="00F160FE"/>
    <w:rsid w:val="00F16153"/>
    <w:rsid w:val="00F16883"/>
    <w:rsid w:val="00F16D6D"/>
    <w:rsid w:val="00F171B3"/>
    <w:rsid w:val="00F2172E"/>
    <w:rsid w:val="00F229AF"/>
    <w:rsid w:val="00F2467D"/>
    <w:rsid w:val="00F250A6"/>
    <w:rsid w:val="00F25144"/>
    <w:rsid w:val="00F27076"/>
    <w:rsid w:val="00F27A07"/>
    <w:rsid w:val="00F30F20"/>
    <w:rsid w:val="00F344C0"/>
    <w:rsid w:val="00F34C9E"/>
    <w:rsid w:val="00F34E8E"/>
    <w:rsid w:val="00F3594F"/>
    <w:rsid w:val="00F361E4"/>
    <w:rsid w:val="00F362CC"/>
    <w:rsid w:val="00F36A03"/>
    <w:rsid w:val="00F36A65"/>
    <w:rsid w:val="00F370AA"/>
    <w:rsid w:val="00F422C5"/>
    <w:rsid w:val="00F42B81"/>
    <w:rsid w:val="00F43546"/>
    <w:rsid w:val="00F43FBE"/>
    <w:rsid w:val="00F44FA5"/>
    <w:rsid w:val="00F4549F"/>
    <w:rsid w:val="00F45539"/>
    <w:rsid w:val="00F467F4"/>
    <w:rsid w:val="00F47CC5"/>
    <w:rsid w:val="00F504B1"/>
    <w:rsid w:val="00F504BE"/>
    <w:rsid w:val="00F506A6"/>
    <w:rsid w:val="00F51AE8"/>
    <w:rsid w:val="00F51E59"/>
    <w:rsid w:val="00F51F45"/>
    <w:rsid w:val="00F51FD8"/>
    <w:rsid w:val="00F5377D"/>
    <w:rsid w:val="00F5390B"/>
    <w:rsid w:val="00F540DE"/>
    <w:rsid w:val="00F543B2"/>
    <w:rsid w:val="00F54C70"/>
    <w:rsid w:val="00F54E88"/>
    <w:rsid w:val="00F56B04"/>
    <w:rsid w:val="00F57A51"/>
    <w:rsid w:val="00F62603"/>
    <w:rsid w:val="00F63A21"/>
    <w:rsid w:val="00F63C24"/>
    <w:rsid w:val="00F6735A"/>
    <w:rsid w:val="00F701CD"/>
    <w:rsid w:val="00F70E41"/>
    <w:rsid w:val="00F7139C"/>
    <w:rsid w:val="00F715FF"/>
    <w:rsid w:val="00F71C2A"/>
    <w:rsid w:val="00F71C76"/>
    <w:rsid w:val="00F768A9"/>
    <w:rsid w:val="00F807CC"/>
    <w:rsid w:val="00F80971"/>
    <w:rsid w:val="00F80C3C"/>
    <w:rsid w:val="00F80E49"/>
    <w:rsid w:val="00F81735"/>
    <w:rsid w:val="00F84B0D"/>
    <w:rsid w:val="00F850B7"/>
    <w:rsid w:val="00F85680"/>
    <w:rsid w:val="00F85D5C"/>
    <w:rsid w:val="00F86601"/>
    <w:rsid w:val="00F86A2B"/>
    <w:rsid w:val="00F87193"/>
    <w:rsid w:val="00F87835"/>
    <w:rsid w:val="00F87985"/>
    <w:rsid w:val="00F87EC1"/>
    <w:rsid w:val="00F90592"/>
    <w:rsid w:val="00F9277C"/>
    <w:rsid w:val="00F927E1"/>
    <w:rsid w:val="00F9382E"/>
    <w:rsid w:val="00F94118"/>
    <w:rsid w:val="00F943DB"/>
    <w:rsid w:val="00F95E76"/>
    <w:rsid w:val="00F97285"/>
    <w:rsid w:val="00F97408"/>
    <w:rsid w:val="00F974E5"/>
    <w:rsid w:val="00F97760"/>
    <w:rsid w:val="00FA00A6"/>
    <w:rsid w:val="00FA1279"/>
    <w:rsid w:val="00FA14B4"/>
    <w:rsid w:val="00FA159E"/>
    <w:rsid w:val="00FA255C"/>
    <w:rsid w:val="00FA3836"/>
    <w:rsid w:val="00FA4A15"/>
    <w:rsid w:val="00FA4B09"/>
    <w:rsid w:val="00FA5266"/>
    <w:rsid w:val="00FA55E4"/>
    <w:rsid w:val="00FA619E"/>
    <w:rsid w:val="00FA66CF"/>
    <w:rsid w:val="00FA777F"/>
    <w:rsid w:val="00FA7F19"/>
    <w:rsid w:val="00FB0149"/>
    <w:rsid w:val="00FB0B6D"/>
    <w:rsid w:val="00FB0C63"/>
    <w:rsid w:val="00FB64B3"/>
    <w:rsid w:val="00FB66BF"/>
    <w:rsid w:val="00FB6E15"/>
    <w:rsid w:val="00FB75F5"/>
    <w:rsid w:val="00FC0D6A"/>
    <w:rsid w:val="00FC1073"/>
    <w:rsid w:val="00FC116F"/>
    <w:rsid w:val="00FC2113"/>
    <w:rsid w:val="00FC4538"/>
    <w:rsid w:val="00FC4D3A"/>
    <w:rsid w:val="00FC513E"/>
    <w:rsid w:val="00FC61AA"/>
    <w:rsid w:val="00FC6FD8"/>
    <w:rsid w:val="00FC705D"/>
    <w:rsid w:val="00FD166F"/>
    <w:rsid w:val="00FD2673"/>
    <w:rsid w:val="00FD4202"/>
    <w:rsid w:val="00FD6BB0"/>
    <w:rsid w:val="00FD7429"/>
    <w:rsid w:val="00FD7831"/>
    <w:rsid w:val="00FE1050"/>
    <w:rsid w:val="00FE169D"/>
    <w:rsid w:val="00FE20E3"/>
    <w:rsid w:val="00FE28D6"/>
    <w:rsid w:val="00FE41A7"/>
    <w:rsid w:val="00FE4C0C"/>
    <w:rsid w:val="00FE5D38"/>
    <w:rsid w:val="00FE6F28"/>
    <w:rsid w:val="00FF013D"/>
    <w:rsid w:val="00FF0A80"/>
    <w:rsid w:val="00FF134A"/>
    <w:rsid w:val="00FF137C"/>
    <w:rsid w:val="00FF326A"/>
    <w:rsid w:val="00FF3D0D"/>
    <w:rsid w:val="00FF4820"/>
    <w:rsid w:val="00FF487C"/>
    <w:rsid w:val="00FF620A"/>
    <w:rsid w:val="00FF68AD"/>
    <w:rsid w:val="00FF68EB"/>
    <w:rsid w:val="00FF6B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256A"/>
    <w:pPr>
      <w:spacing w:after="200" w:line="276" w:lineRule="auto"/>
    </w:pPr>
    <w:rPr>
      <w:rFonts w:cs="Calibri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32440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93223"/>
    <w:pPr>
      <w:keepNext/>
      <w:keepLines/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24408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293223"/>
    <w:rPr>
      <w:rFonts w:ascii="Cambria" w:hAnsi="Cambria" w:cs="Cambria"/>
      <w:b/>
      <w:bCs/>
      <w:color w:val="4F81BD"/>
      <w:sz w:val="26"/>
      <w:szCs w:val="26"/>
    </w:rPr>
  </w:style>
  <w:style w:type="paragraph" w:customStyle="1" w:styleId="label-1">
    <w:name w:val="label-1"/>
    <w:basedOn w:val="Normal"/>
    <w:uiPriority w:val="99"/>
    <w:rsid w:val="00324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uiPriority w:val="99"/>
    <w:rsid w:val="00324408"/>
  </w:style>
  <w:style w:type="character" w:styleId="Hyperlink">
    <w:name w:val="Hyperlink"/>
    <w:basedOn w:val="DefaultParagraphFont"/>
    <w:uiPriority w:val="99"/>
    <w:semiHidden/>
    <w:rsid w:val="00324408"/>
    <w:rPr>
      <w:color w:val="0000FF"/>
      <w:u w:val="single"/>
    </w:rPr>
  </w:style>
  <w:style w:type="paragraph" w:customStyle="1" w:styleId="label-3">
    <w:name w:val="label-3"/>
    <w:basedOn w:val="Normal"/>
    <w:uiPriority w:val="99"/>
    <w:rsid w:val="00324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bel-5">
    <w:name w:val="label-5"/>
    <w:basedOn w:val="Normal"/>
    <w:uiPriority w:val="99"/>
    <w:rsid w:val="00324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bel-6">
    <w:name w:val="label-6"/>
    <w:basedOn w:val="Normal"/>
    <w:uiPriority w:val="99"/>
    <w:rsid w:val="00324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bel-7">
    <w:name w:val="label-7"/>
    <w:basedOn w:val="Normal"/>
    <w:uiPriority w:val="99"/>
    <w:rsid w:val="00324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bel-8">
    <w:name w:val="label-8"/>
    <w:basedOn w:val="Normal"/>
    <w:uiPriority w:val="99"/>
    <w:rsid w:val="00324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bel-9">
    <w:name w:val="label-9"/>
    <w:basedOn w:val="Normal"/>
    <w:uiPriority w:val="99"/>
    <w:rsid w:val="00324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bel-10">
    <w:name w:val="label-10"/>
    <w:basedOn w:val="Normal"/>
    <w:uiPriority w:val="99"/>
    <w:rsid w:val="00324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bel-12">
    <w:name w:val="label-12"/>
    <w:basedOn w:val="Normal"/>
    <w:uiPriority w:val="99"/>
    <w:rsid w:val="00324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bel-13">
    <w:name w:val="label-13"/>
    <w:basedOn w:val="Normal"/>
    <w:uiPriority w:val="99"/>
    <w:rsid w:val="00324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bel-14">
    <w:name w:val="label-14"/>
    <w:basedOn w:val="Normal"/>
    <w:uiPriority w:val="99"/>
    <w:rsid w:val="00324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bel-16">
    <w:name w:val="label-16"/>
    <w:basedOn w:val="Normal"/>
    <w:uiPriority w:val="99"/>
    <w:rsid w:val="00324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bel-17">
    <w:name w:val="label-17"/>
    <w:basedOn w:val="Normal"/>
    <w:uiPriority w:val="99"/>
    <w:rsid w:val="00324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bel-24">
    <w:name w:val="label-24"/>
    <w:basedOn w:val="Normal"/>
    <w:uiPriority w:val="99"/>
    <w:rsid w:val="00324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bel-26">
    <w:name w:val="label-26"/>
    <w:basedOn w:val="Normal"/>
    <w:uiPriority w:val="99"/>
    <w:rsid w:val="00324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bel-28">
    <w:name w:val="label-28"/>
    <w:basedOn w:val="Normal"/>
    <w:uiPriority w:val="99"/>
    <w:rsid w:val="00324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bel-29">
    <w:name w:val="label-29"/>
    <w:basedOn w:val="Normal"/>
    <w:uiPriority w:val="99"/>
    <w:rsid w:val="00324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bel-30">
    <w:name w:val="label-30"/>
    <w:basedOn w:val="Normal"/>
    <w:uiPriority w:val="99"/>
    <w:rsid w:val="00324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bel-31">
    <w:name w:val="label-31"/>
    <w:basedOn w:val="Normal"/>
    <w:uiPriority w:val="99"/>
    <w:rsid w:val="00324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bel-34">
    <w:name w:val="label-34"/>
    <w:basedOn w:val="Normal"/>
    <w:uiPriority w:val="99"/>
    <w:rsid w:val="00324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bel-35">
    <w:name w:val="label-35"/>
    <w:basedOn w:val="Normal"/>
    <w:uiPriority w:val="99"/>
    <w:rsid w:val="00324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bel-36">
    <w:name w:val="label-36"/>
    <w:basedOn w:val="Normal"/>
    <w:uiPriority w:val="99"/>
    <w:rsid w:val="00324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bel-38">
    <w:name w:val="label-38"/>
    <w:basedOn w:val="Normal"/>
    <w:uiPriority w:val="99"/>
    <w:rsid w:val="00324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bel-39">
    <w:name w:val="label-39"/>
    <w:basedOn w:val="Normal"/>
    <w:uiPriority w:val="99"/>
    <w:rsid w:val="00324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bel-40">
    <w:name w:val="label-40"/>
    <w:basedOn w:val="Normal"/>
    <w:uiPriority w:val="99"/>
    <w:rsid w:val="00324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bel-45">
    <w:name w:val="label-45"/>
    <w:basedOn w:val="Normal"/>
    <w:uiPriority w:val="99"/>
    <w:rsid w:val="00324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bel-47">
    <w:name w:val="label-47"/>
    <w:basedOn w:val="Normal"/>
    <w:uiPriority w:val="99"/>
    <w:rsid w:val="00324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bel-48">
    <w:name w:val="label-48"/>
    <w:basedOn w:val="Normal"/>
    <w:uiPriority w:val="99"/>
    <w:rsid w:val="00324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bel-50">
    <w:name w:val="label-50"/>
    <w:basedOn w:val="Normal"/>
    <w:uiPriority w:val="99"/>
    <w:rsid w:val="00324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bel-58">
    <w:name w:val="label-58"/>
    <w:basedOn w:val="Normal"/>
    <w:uiPriority w:val="99"/>
    <w:rsid w:val="00324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bel-61">
    <w:name w:val="label-61"/>
    <w:basedOn w:val="Normal"/>
    <w:uiPriority w:val="99"/>
    <w:rsid w:val="00324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bel-62">
    <w:name w:val="label-62"/>
    <w:basedOn w:val="Normal"/>
    <w:uiPriority w:val="99"/>
    <w:rsid w:val="00324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bel-64">
    <w:name w:val="label-64"/>
    <w:basedOn w:val="Normal"/>
    <w:uiPriority w:val="99"/>
    <w:rsid w:val="00324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bel-67">
    <w:name w:val="label-67"/>
    <w:basedOn w:val="Normal"/>
    <w:uiPriority w:val="99"/>
    <w:rsid w:val="00324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bel-71">
    <w:name w:val="label-71"/>
    <w:basedOn w:val="Normal"/>
    <w:uiPriority w:val="99"/>
    <w:rsid w:val="00324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bel-74">
    <w:name w:val="label-74"/>
    <w:basedOn w:val="Normal"/>
    <w:uiPriority w:val="99"/>
    <w:rsid w:val="00324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bel-75">
    <w:name w:val="label-75"/>
    <w:basedOn w:val="Normal"/>
    <w:uiPriority w:val="99"/>
    <w:rsid w:val="00324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bel-77">
    <w:name w:val="label-77"/>
    <w:basedOn w:val="Normal"/>
    <w:uiPriority w:val="99"/>
    <w:rsid w:val="00324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bel-78">
    <w:name w:val="label-78"/>
    <w:basedOn w:val="Normal"/>
    <w:uiPriority w:val="99"/>
    <w:rsid w:val="00324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bel-80">
    <w:name w:val="label-80"/>
    <w:basedOn w:val="Normal"/>
    <w:uiPriority w:val="99"/>
    <w:rsid w:val="00324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bel-81">
    <w:name w:val="label-81"/>
    <w:basedOn w:val="Normal"/>
    <w:uiPriority w:val="99"/>
    <w:rsid w:val="00324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bel-82">
    <w:name w:val="label-82"/>
    <w:basedOn w:val="Normal"/>
    <w:uiPriority w:val="99"/>
    <w:rsid w:val="00324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bel-84">
    <w:name w:val="label-84"/>
    <w:basedOn w:val="Normal"/>
    <w:uiPriority w:val="99"/>
    <w:rsid w:val="00324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bel-86">
    <w:name w:val="label-86"/>
    <w:basedOn w:val="Normal"/>
    <w:uiPriority w:val="99"/>
    <w:rsid w:val="00324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bel-88">
    <w:name w:val="label-88"/>
    <w:basedOn w:val="Normal"/>
    <w:uiPriority w:val="99"/>
    <w:rsid w:val="00324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bel-89">
    <w:name w:val="label-89"/>
    <w:basedOn w:val="Normal"/>
    <w:uiPriority w:val="99"/>
    <w:rsid w:val="00324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bel-93">
    <w:name w:val="label-93"/>
    <w:basedOn w:val="Normal"/>
    <w:uiPriority w:val="99"/>
    <w:rsid w:val="00324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bel-95">
    <w:name w:val="label-95"/>
    <w:basedOn w:val="Normal"/>
    <w:uiPriority w:val="99"/>
    <w:rsid w:val="00324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bel-97">
    <w:name w:val="label-97"/>
    <w:basedOn w:val="Normal"/>
    <w:uiPriority w:val="99"/>
    <w:rsid w:val="00324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bel-99">
    <w:name w:val="label-99"/>
    <w:basedOn w:val="Normal"/>
    <w:uiPriority w:val="99"/>
    <w:rsid w:val="00324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bel-101">
    <w:name w:val="label-101"/>
    <w:basedOn w:val="Normal"/>
    <w:uiPriority w:val="99"/>
    <w:rsid w:val="00324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bel-102">
    <w:name w:val="label-102"/>
    <w:basedOn w:val="Normal"/>
    <w:uiPriority w:val="99"/>
    <w:rsid w:val="00324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bel-103">
    <w:name w:val="label-103"/>
    <w:basedOn w:val="Normal"/>
    <w:uiPriority w:val="99"/>
    <w:rsid w:val="00324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bel-105">
    <w:name w:val="label-105"/>
    <w:basedOn w:val="Normal"/>
    <w:uiPriority w:val="99"/>
    <w:rsid w:val="00324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bel-107">
    <w:name w:val="label-107"/>
    <w:basedOn w:val="Normal"/>
    <w:uiPriority w:val="99"/>
    <w:rsid w:val="00324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bel-108">
    <w:name w:val="label-108"/>
    <w:basedOn w:val="Normal"/>
    <w:uiPriority w:val="99"/>
    <w:rsid w:val="00324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bel-110">
    <w:name w:val="label-110"/>
    <w:basedOn w:val="Normal"/>
    <w:uiPriority w:val="99"/>
    <w:rsid w:val="00324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99"/>
    <w:qFormat/>
    <w:rsid w:val="00FF6B9E"/>
    <w:pPr>
      <w:ind w:left="720"/>
    </w:pPr>
  </w:style>
  <w:style w:type="paragraph" w:customStyle="1" w:styleId="a">
    <w:name w:val="Базовый"/>
    <w:uiPriority w:val="99"/>
    <w:rsid w:val="00F87193"/>
    <w:pPr>
      <w:tabs>
        <w:tab w:val="left" w:pos="708"/>
      </w:tabs>
      <w:suppressAutoHyphens/>
      <w:spacing w:after="200" w:line="276" w:lineRule="auto"/>
    </w:pPr>
    <w:rPr>
      <w:rFonts w:eastAsia="SimSun" w:cs="Calibri"/>
      <w:lang w:eastAsia="en-US"/>
    </w:rPr>
  </w:style>
  <w:style w:type="character" w:styleId="Strong">
    <w:name w:val="Strong"/>
    <w:basedOn w:val="DefaultParagraphFont"/>
    <w:uiPriority w:val="99"/>
    <w:qFormat/>
    <w:rsid w:val="00F87193"/>
    <w:rPr>
      <w:b/>
      <w:bCs/>
    </w:rPr>
  </w:style>
  <w:style w:type="paragraph" w:customStyle="1" w:styleId="ConsPlusNormal">
    <w:name w:val="ConsPlusNormal"/>
    <w:uiPriority w:val="99"/>
    <w:rsid w:val="002D1444"/>
    <w:pPr>
      <w:widowControl w:val="0"/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9E01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E015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8123E5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D650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D65078"/>
  </w:style>
  <w:style w:type="paragraph" w:styleId="Footer">
    <w:name w:val="footer"/>
    <w:basedOn w:val="Normal"/>
    <w:link w:val="FooterChar"/>
    <w:uiPriority w:val="99"/>
    <w:rsid w:val="00D650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D65078"/>
  </w:style>
  <w:style w:type="character" w:customStyle="1" w:styleId="w">
    <w:name w:val="w"/>
    <w:basedOn w:val="DefaultParagraphFont"/>
    <w:uiPriority w:val="99"/>
    <w:rsid w:val="00293223"/>
  </w:style>
  <w:style w:type="paragraph" w:styleId="NormalWeb">
    <w:name w:val="Normal (Web)"/>
    <w:basedOn w:val="Normal"/>
    <w:link w:val="NormalWebChar"/>
    <w:uiPriority w:val="99"/>
    <w:rsid w:val="00477A18"/>
    <w:pPr>
      <w:spacing w:before="100" w:beforeAutospacing="1" w:after="100" w:afterAutospacing="1" w:line="240" w:lineRule="auto"/>
    </w:pPr>
    <w:rPr>
      <w:rFonts w:cs="Times New Roman"/>
      <w:sz w:val="24"/>
      <w:szCs w:val="24"/>
      <w:lang w:eastAsia="ru-RU"/>
    </w:rPr>
  </w:style>
  <w:style w:type="character" w:customStyle="1" w:styleId="NormalWebChar">
    <w:name w:val="Normal (Web) Char"/>
    <w:link w:val="NormalWeb"/>
    <w:uiPriority w:val="99"/>
    <w:locked/>
    <w:rsid w:val="00477A18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2222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22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22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22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22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2222933">
              <w:marLeft w:val="-12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22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222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22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229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222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172</TotalTime>
  <Pages>2</Pages>
  <Words>735</Words>
  <Characters>4191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pc2</cp:lastModifiedBy>
  <cp:revision>75</cp:revision>
  <cp:lastPrinted>2017-10-12T06:05:00Z</cp:lastPrinted>
  <dcterms:created xsi:type="dcterms:W3CDTF">2017-10-03T10:11:00Z</dcterms:created>
  <dcterms:modified xsi:type="dcterms:W3CDTF">2017-10-12T06:21:00Z</dcterms:modified>
</cp:coreProperties>
</file>